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43BE" w14:textId="77777777" w:rsidR="005E5600" w:rsidRPr="005E5600" w:rsidRDefault="005E5600" w:rsidP="005E5600">
      <w:pPr>
        <w:jc w:val="center"/>
        <w:rPr>
          <w:b/>
          <w:sz w:val="28"/>
          <w:szCs w:val="28"/>
        </w:rPr>
      </w:pPr>
      <w:r w:rsidRPr="005E5600">
        <w:rPr>
          <w:b/>
          <w:sz w:val="28"/>
          <w:szCs w:val="28"/>
        </w:rPr>
        <w:t>АДМИНИСТРАЦИЯ</w:t>
      </w:r>
    </w:p>
    <w:p w14:paraId="47608753" w14:textId="77777777" w:rsidR="005E5600" w:rsidRPr="005E5600" w:rsidRDefault="005E5600" w:rsidP="005E5600">
      <w:pPr>
        <w:jc w:val="center"/>
        <w:rPr>
          <w:b/>
          <w:sz w:val="28"/>
          <w:szCs w:val="28"/>
        </w:rPr>
      </w:pPr>
      <w:r w:rsidRPr="005E5600">
        <w:rPr>
          <w:b/>
          <w:sz w:val="28"/>
          <w:szCs w:val="28"/>
        </w:rPr>
        <w:t>МУНИЦИПАЛЬНОГО ОБРАЗОВАНИЯ</w:t>
      </w:r>
    </w:p>
    <w:p w14:paraId="5D344794" w14:textId="77777777" w:rsidR="005E5600" w:rsidRPr="005E5600" w:rsidRDefault="005E5600" w:rsidP="005E5600">
      <w:pPr>
        <w:jc w:val="center"/>
        <w:rPr>
          <w:b/>
          <w:sz w:val="28"/>
          <w:szCs w:val="28"/>
        </w:rPr>
      </w:pPr>
      <w:r w:rsidRPr="005E5600">
        <w:rPr>
          <w:b/>
          <w:sz w:val="28"/>
          <w:szCs w:val="28"/>
        </w:rPr>
        <w:t>НОВОАЛЕКСАНДРОВСКОЕ СЕЛЬСКОЕ ПОСЕЛЕНИЕ</w:t>
      </w:r>
    </w:p>
    <w:p w14:paraId="39AADD18" w14:textId="77777777" w:rsidR="005E5600" w:rsidRPr="005E5600" w:rsidRDefault="005E5600" w:rsidP="005E5600">
      <w:pPr>
        <w:jc w:val="center"/>
        <w:rPr>
          <w:b/>
          <w:sz w:val="28"/>
          <w:szCs w:val="28"/>
        </w:rPr>
      </w:pPr>
      <w:r w:rsidRPr="005E5600">
        <w:rPr>
          <w:b/>
          <w:sz w:val="28"/>
          <w:szCs w:val="28"/>
        </w:rPr>
        <w:t>ПОСТАНОВЛЕНИЕ</w:t>
      </w:r>
    </w:p>
    <w:p w14:paraId="6AF0C3DF" w14:textId="77777777" w:rsidR="005E5600" w:rsidRPr="005E5600" w:rsidRDefault="005E5600" w:rsidP="005E5600">
      <w:pPr>
        <w:jc w:val="center"/>
        <w:rPr>
          <w:b/>
          <w:sz w:val="28"/>
          <w:szCs w:val="28"/>
        </w:rPr>
      </w:pPr>
    </w:p>
    <w:p w14:paraId="31974044" w14:textId="4F6B6FEF" w:rsidR="005E5600" w:rsidRPr="005E5600" w:rsidRDefault="005A364D" w:rsidP="005E560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E5600" w:rsidRPr="005E560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5E5600" w:rsidRPr="005E5600">
        <w:rPr>
          <w:rFonts w:ascii="Times New Roman" w:hAnsi="Times New Roman" w:cs="Times New Roman"/>
          <w:sz w:val="28"/>
          <w:szCs w:val="28"/>
        </w:rPr>
        <w:t>.202</w:t>
      </w:r>
      <w:r w:rsidR="00C855FD">
        <w:rPr>
          <w:rFonts w:ascii="Times New Roman" w:hAnsi="Times New Roman" w:cs="Times New Roman"/>
          <w:sz w:val="28"/>
          <w:szCs w:val="28"/>
        </w:rPr>
        <w:t>5</w:t>
      </w:r>
      <w:r w:rsidR="005E5600" w:rsidRPr="005E5600">
        <w:rPr>
          <w:rFonts w:ascii="Times New Roman" w:hAnsi="Times New Roman" w:cs="Times New Roman"/>
          <w:sz w:val="28"/>
          <w:szCs w:val="28"/>
        </w:rPr>
        <w:t xml:space="preserve">г.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750FC">
        <w:rPr>
          <w:rFonts w:ascii="Times New Roman" w:hAnsi="Times New Roman" w:cs="Times New Roman"/>
          <w:sz w:val="28"/>
          <w:szCs w:val="28"/>
        </w:rPr>
        <w:t>61</w:t>
      </w:r>
      <w:r w:rsidR="005E5600" w:rsidRPr="005E5600">
        <w:rPr>
          <w:rFonts w:ascii="Times New Roman" w:hAnsi="Times New Roman" w:cs="Times New Roman"/>
          <w:sz w:val="28"/>
          <w:szCs w:val="28"/>
        </w:rPr>
        <w:t xml:space="preserve">              х. Новоалександровка</w:t>
      </w:r>
    </w:p>
    <w:p w14:paraId="294790EF" w14:textId="77777777" w:rsidR="001B1D7C" w:rsidRPr="005A6D74" w:rsidRDefault="001B1D7C" w:rsidP="001B1D7C">
      <w:pPr>
        <w:spacing w:line="228" w:lineRule="auto"/>
        <w:jc w:val="center"/>
        <w:rPr>
          <w:sz w:val="28"/>
          <w:szCs w:val="24"/>
        </w:rPr>
      </w:pPr>
    </w:p>
    <w:p w14:paraId="3AF6EFE7" w14:textId="77777777" w:rsidR="005E5600" w:rsidRPr="005E5600" w:rsidRDefault="001B1D7C" w:rsidP="005E5600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color w:val="000000"/>
          <w:sz w:val="28"/>
          <w:szCs w:val="28"/>
        </w:rPr>
      </w:pPr>
      <w:r w:rsidRPr="005E5600">
        <w:rPr>
          <w:b/>
          <w:color w:val="000000"/>
          <w:sz w:val="28"/>
          <w:szCs w:val="28"/>
        </w:rPr>
        <w:t xml:space="preserve">Об основных направлениях бюджетной </w:t>
      </w:r>
    </w:p>
    <w:p w14:paraId="398FF63E" w14:textId="76371A40" w:rsidR="001B1D7C" w:rsidRPr="005E5600" w:rsidRDefault="001B1D7C" w:rsidP="005E5600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color w:val="000000"/>
          <w:sz w:val="28"/>
          <w:szCs w:val="28"/>
        </w:rPr>
      </w:pPr>
      <w:r w:rsidRPr="005E5600">
        <w:rPr>
          <w:b/>
          <w:color w:val="000000"/>
          <w:sz w:val="28"/>
          <w:szCs w:val="28"/>
        </w:rPr>
        <w:t xml:space="preserve">и налоговой политики </w:t>
      </w:r>
    </w:p>
    <w:p w14:paraId="62E6850F" w14:textId="7B1ADED1" w:rsidR="00105778" w:rsidRPr="005E5600" w:rsidRDefault="005E5600" w:rsidP="005E5600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color w:val="000000"/>
          <w:sz w:val="28"/>
          <w:szCs w:val="28"/>
        </w:rPr>
      </w:pPr>
      <w:r w:rsidRPr="005E5600">
        <w:rPr>
          <w:b/>
          <w:color w:val="000000"/>
          <w:sz w:val="28"/>
          <w:szCs w:val="28"/>
        </w:rPr>
        <w:t>Новоалександровского</w:t>
      </w:r>
      <w:r w:rsidR="001B1D7C" w:rsidRPr="005E5600">
        <w:rPr>
          <w:b/>
          <w:color w:val="000000"/>
          <w:sz w:val="28"/>
          <w:szCs w:val="28"/>
        </w:rPr>
        <w:t xml:space="preserve"> сельского поселения </w:t>
      </w:r>
    </w:p>
    <w:p w14:paraId="408B76CD" w14:textId="45EFBD65" w:rsidR="00105778" w:rsidRPr="005E5600" w:rsidRDefault="00105778" w:rsidP="005E5600">
      <w:pPr>
        <w:widowControl w:val="0"/>
        <w:autoSpaceDE w:val="0"/>
        <w:autoSpaceDN w:val="0"/>
        <w:adjustRightInd w:val="0"/>
        <w:spacing w:line="223" w:lineRule="auto"/>
        <w:outlineLvl w:val="0"/>
        <w:rPr>
          <w:b/>
          <w:color w:val="000000"/>
          <w:sz w:val="28"/>
          <w:szCs w:val="28"/>
        </w:rPr>
      </w:pPr>
      <w:r w:rsidRPr="005E5600">
        <w:rPr>
          <w:b/>
          <w:color w:val="000000"/>
          <w:sz w:val="28"/>
          <w:szCs w:val="28"/>
        </w:rPr>
        <w:t>на</w:t>
      </w:r>
      <w:r w:rsidRPr="005E5600">
        <w:rPr>
          <w:b/>
          <w:color w:val="000000"/>
          <w:sz w:val="28"/>
          <w:szCs w:val="28"/>
          <w:lang w:val="en-US"/>
        </w:rPr>
        <w:t> </w:t>
      </w:r>
      <w:r w:rsidR="00DB372B" w:rsidRPr="005E5600">
        <w:rPr>
          <w:b/>
          <w:color w:val="000000"/>
          <w:sz w:val="28"/>
          <w:szCs w:val="28"/>
        </w:rPr>
        <w:t>202</w:t>
      </w:r>
      <w:r w:rsidR="00C855FD">
        <w:rPr>
          <w:b/>
          <w:color w:val="000000"/>
          <w:sz w:val="28"/>
          <w:szCs w:val="28"/>
        </w:rPr>
        <w:t>6</w:t>
      </w:r>
      <w:r w:rsidRPr="005E5600">
        <w:rPr>
          <w:b/>
          <w:color w:val="000000"/>
          <w:sz w:val="28"/>
          <w:szCs w:val="28"/>
        </w:rPr>
        <w:t xml:space="preserve"> год и на плановый период 202</w:t>
      </w:r>
      <w:r w:rsidR="00C855FD">
        <w:rPr>
          <w:b/>
          <w:color w:val="000000"/>
          <w:sz w:val="28"/>
          <w:szCs w:val="28"/>
        </w:rPr>
        <w:t>7</w:t>
      </w:r>
      <w:r w:rsidRPr="005E5600">
        <w:rPr>
          <w:b/>
          <w:color w:val="000000"/>
          <w:sz w:val="28"/>
          <w:szCs w:val="28"/>
        </w:rPr>
        <w:t xml:space="preserve"> и 202</w:t>
      </w:r>
      <w:r w:rsidR="00C855FD">
        <w:rPr>
          <w:b/>
          <w:color w:val="000000"/>
          <w:sz w:val="28"/>
          <w:szCs w:val="28"/>
        </w:rPr>
        <w:t>8</w:t>
      </w:r>
      <w:r w:rsidRPr="005E5600">
        <w:rPr>
          <w:b/>
          <w:color w:val="000000"/>
          <w:sz w:val="28"/>
          <w:szCs w:val="28"/>
        </w:rPr>
        <w:t xml:space="preserve"> годов</w:t>
      </w:r>
    </w:p>
    <w:p w14:paraId="415974F5" w14:textId="77777777" w:rsidR="00105778" w:rsidRPr="00A84395" w:rsidRDefault="00105778" w:rsidP="00A84395">
      <w:pPr>
        <w:widowControl w:val="0"/>
        <w:autoSpaceDE w:val="0"/>
        <w:autoSpaceDN w:val="0"/>
        <w:spacing w:line="223" w:lineRule="auto"/>
        <w:jc w:val="center"/>
        <w:rPr>
          <w:color w:val="000000"/>
          <w:sz w:val="24"/>
          <w:szCs w:val="28"/>
        </w:rPr>
      </w:pPr>
    </w:p>
    <w:p w14:paraId="1FE8B6B8" w14:textId="3B094293" w:rsidR="001B1D7C" w:rsidRPr="005A364D" w:rsidRDefault="00105778" w:rsidP="001B1D7C">
      <w:pPr>
        <w:widowControl w:val="0"/>
        <w:spacing w:line="235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105778">
        <w:rPr>
          <w:color w:val="000000"/>
          <w:spacing w:val="-6"/>
          <w:sz w:val="28"/>
          <w:szCs w:val="28"/>
        </w:rPr>
        <w:t>В соответствии со статьей 184</w:t>
      </w:r>
      <w:r w:rsidRPr="00105778">
        <w:rPr>
          <w:color w:val="000000"/>
          <w:spacing w:val="-6"/>
          <w:sz w:val="28"/>
          <w:szCs w:val="28"/>
          <w:vertAlign w:val="superscript"/>
        </w:rPr>
        <w:t>2</w:t>
      </w:r>
      <w:r w:rsidRPr="00105778">
        <w:rPr>
          <w:color w:val="000000"/>
          <w:spacing w:val="-6"/>
          <w:sz w:val="28"/>
          <w:szCs w:val="28"/>
        </w:rPr>
        <w:t xml:space="preserve"> Бюджетного кодекса Российской Федерации,</w:t>
      </w:r>
      <w:r w:rsidRPr="007D09E8">
        <w:rPr>
          <w:color w:val="000000"/>
          <w:sz w:val="28"/>
          <w:szCs w:val="28"/>
        </w:rPr>
        <w:t xml:space="preserve"> </w:t>
      </w:r>
      <w:r w:rsidR="001B1D7C" w:rsidRPr="00E70985">
        <w:rPr>
          <w:sz w:val="28"/>
          <w:szCs w:val="28"/>
        </w:rPr>
        <w:t xml:space="preserve">статьей </w:t>
      </w:r>
      <w:r w:rsidR="00FF2FF9">
        <w:rPr>
          <w:sz w:val="28"/>
          <w:szCs w:val="28"/>
        </w:rPr>
        <w:t>18</w:t>
      </w:r>
      <w:r w:rsidR="001B1D7C" w:rsidRPr="00E70985">
        <w:rPr>
          <w:sz w:val="28"/>
          <w:szCs w:val="28"/>
        </w:rPr>
        <w:t xml:space="preserve"> </w:t>
      </w:r>
      <w:r w:rsidR="001B1D7C">
        <w:rPr>
          <w:sz w:val="28"/>
          <w:szCs w:val="28"/>
        </w:rPr>
        <w:t xml:space="preserve">Решения Собрания депутатов </w:t>
      </w:r>
      <w:r w:rsidR="005E5600">
        <w:rPr>
          <w:sz w:val="28"/>
          <w:szCs w:val="28"/>
        </w:rPr>
        <w:t>Новоалександровского</w:t>
      </w:r>
      <w:r w:rsidR="001B1D7C">
        <w:rPr>
          <w:sz w:val="28"/>
          <w:szCs w:val="28"/>
        </w:rPr>
        <w:t xml:space="preserve"> сельского поселения </w:t>
      </w:r>
      <w:r w:rsidR="001B1D7C" w:rsidRPr="00FF2FF9">
        <w:rPr>
          <w:sz w:val="28"/>
          <w:szCs w:val="28"/>
        </w:rPr>
        <w:t>от 28.12.20</w:t>
      </w:r>
      <w:r w:rsidR="00FF2FF9" w:rsidRPr="00FF2FF9">
        <w:rPr>
          <w:sz w:val="28"/>
          <w:szCs w:val="28"/>
        </w:rPr>
        <w:t>21</w:t>
      </w:r>
      <w:r w:rsidR="001B1D7C" w:rsidRPr="00FF2FF9">
        <w:rPr>
          <w:sz w:val="28"/>
          <w:szCs w:val="28"/>
        </w:rPr>
        <w:t xml:space="preserve">  № </w:t>
      </w:r>
      <w:r w:rsidR="00FF2FF9" w:rsidRPr="00FF2FF9">
        <w:rPr>
          <w:sz w:val="28"/>
          <w:szCs w:val="28"/>
        </w:rPr>
        <w:t>10</w:t>
      </w:r>
      <w:r w:rsidR="001B1D7C" w:rsidRPr="00FF2FF9">
        <w:rPr>
          <w:sz w:val="28"/>
          <w:szCs w:val="28"/>
        </w:rPr>
        <w:t xml:space="preserve"> </w:t>
      </w:r>
      <w:r w:rsidR="001B1D7C" w:rsidRPr="00E70985">
        <w:rPr>
          <w:sz w:val="28"/>
          <w:szCs w:val="28"/>
        </w:rPr>
        <w:t xml:space="preserve">«О бюджетном процессе в </w:t>
      </w:r>
      <w:r w:rsidR="005E5600">
        <w:rPr>
          <w:sz w:val="28"/>
          <w:szCs w:val="28"/>
        </w:rPr>
        <w:t>Новоалександровском</w:t>
      </w:r>
      <w:r w:rsidR="001B1D7C">
        <w:rPr>
          <w:sz w:val="28"/>
          <w:szCs w:val="28"/>
        </w:rPr>
        <w:t xml:space="preserve"> сельском поселении</w:t>
      </w:r>
      <w:r w:rsidR="001B1D7C" w:rsidRPr="00E70985">
        <w:rPr>
          <w:sz w:val="28"/>
          <w:szCs w:val="28"/>
        </w:rPr>
        <w:t xml:space="preserve">», а также постановлением </w:t>
      </w:r>
      <w:r w:rsidR="001B1D7C">
        <w:rPr>
          <w:sz w:val="28"/>
          <w:szCs w:val="28"/>
        </w:rPr>
        <w:t xml:space="preserve">Администрации </w:t>
      </w:r>
      <w:r w:rsidR="005E5600">
        <w:rPr>
          <w:sz w:val="28"/>
          <w:szCs w:val="28"/>
        </w:rPr>
        <w:t>Новоалександровского</w:t>
      </w:r>
      <w:r w:rsidR="001B1D7C">
        <w:rPr>
          <w:sz w:val="28"/>
          <w:szCs w:val="28"/>
        </w:rPr>
        <w:t xml:space="preserve"> сельского поселения</w:t>
      </w:r>
      <w:r w:rsidR="001B1D7C" w:rsidRPr="00E70985">
        <w:rPr>
          <w:sz w:val="28"/>
          <w:szCs w:val="28"/>
        </w:rPr>
        <w:t xml:space="preserve"> </w:t>
      </w:r>
      <w:r w:rsidR="001B1D7C" w:rsidRPr="001B3002">
        <w:rPr>
          <w:sz w:val="28"/>
          <w:szCs w:val="28"/>
        </w:rPr>
        <w:t xml:space="preserve">от </w:t>
      </w:r>
      <w:r w:rsidR="00762734" w:rsidRPr="001B3002">
        <w:rPr>
          <w:sz w:val="28"/>
          <w:szCs w:val="28"/>
        </w:rPr>
        <w:t>28</w:t>
      </w:r>
      <w:r w:rsidR="001B1D7C" w:rsidRPr="001B3002">
        <w:rPr>
          <w:sz w:val="28"/>
          <w:szCs w:val="28"/>
        </w:rPr>
        <w:t>.</w:t>
      </w:r>
      <w:r w:rsidR="00762734" w:rsidRPr="001B3002">
        <w:rPr>
          <w:sz w:val="28"/>
          <w:szCs w:val="28"/>
        </w:rPr>
        <w:t>0</w:t>
      </w:r>
      <w:r w:rsidR="001B3002" w:rsidRPr="001B3002">
        <w:rPr>
          <w:sz w:val="28"/>
          <w:szCs w:val="28"/>
        </w:rPr>
        <w:t>5</w:t>
      </w:r>
      <w:r w:rsidR="001B1D7C" w:rsidRPr="001B3002">
        <w:rPr>
          <w:sz w:val="28"/>
          <w:szCs w:val="28"/>
        </w:rPr>
        <w:t>.202</w:t>
      </w:r>
      <w:r w:rsidR="001B3002" w:rsidRPr="001B3002">
        <w:rPr>
          <w:sz w:val="28"/>
          <w:szCs w:val="28"/>
        </w:rPr>
        <w:t>5</w:t>
      </w:r>
      <w:r w:rsidR="001B1D7C" w:rsidRPr="001B3002">
        <w:rPr>
          <w:sz w:val="28"/>
          <w:szCs w:val="28"/>
        </w:rPr>
        <w:t xml:space="preserve"> №</w:t>
      </w:r>
      <w:r w:rsidR="001B3002" w:rsidRPr="001B3002">
        <w:rPr>
          <w:sz w:val="28"/>
          <w:szCs w:val="28"/>
        </w:rPr>
        <w:t>78</w:t>
      </w:r>
      <w:r w:rsidR="001B1D7C" w:rsidRPr="001B3002">
        <w:rPr>
          <w:sz w:val="28"/>
          <w:szCs w:val="28"/>
        </w:rPr>
        <w:t xml:space="preserve"> </w:t>
      </w:r>
      <w:r w:rsidR="001B1D7C" w:rsidRPr="00E70985">
        <w:rPr>
          <w:sz w:val="28"/>
          <w:szCs w:val="28"/>
        </w:rPr>
        <w:t xml:space="preserve">«Об утверждении Порядка и сроков составления проекта </w:t>
      </w:r>
      <w:r w:rsidR="005D7B95">
        <w:rPr>
          <w:sz w:val="28"/>
          <w:szCs w:val="28"/>
        </w:rPr>
        <w:t xml:space="preserve">местного </w:t>
      </w:r>
      <w:r w:rsidR="001B1D7C" w:rsidRPr="00E70985">
        <w:rPr>
          <w:sz w:val="28"/>
          <w:szCs w:val="28"/>
        </w:rPr>
        <w:t>бюджета на 20</w:t>
      </w:r>
      <w:r w:rsidR="001B1D7C">
        <w:rPr>
          <w:sz w:val="28"/>
          <w:szCs w:val="28"/>
        </w:rPr>
        <w:t>2</w:t>
      </w:r>
      <w:r w:rsidR="00C855FD">
        <w:rPr>
          <w:sz w:val="28"/>
          <w:szCs w:val="28"/>
        </w:rPr>
        <w:t>6</w:t>
      </w:r>
      <w:r w:rsidR="001B1D7C" w:rsidRPr="00E70985">
        <w:rPr>
          <w:sz w:val="28"/>
          <w:szCs w:val="28"/>
        </w:rPr>
        <w:t xml:space="preserve"> год</w:t>
      </w:r>
      <w:r w:rsidR="001B1D7C">
        <w:rPr>
          <w:sz w:val="28"/>
          <w:szCs w:val="28"/>
        </w:rPr>
        <w:t xml:space="preserve"> и плановый период 202</w:t>
      </w:r>
      <w:r w:rsidR="00C855FD">
        <w:rPr>
          <w:sz w:val="28"/>
          <w:szCs w:val="28"/>
        </w:rPr>
        <w:t>7</w:t>
      </w:r>
      <w:r w:rsidR="001B1D7C">
        <w:rPr>
          <w:sz w:val="28"/>
          <w:szCs w:val="28"/>
        </w:rPr>
        <w:t xml:space="preserve"> и 202</w:t>
      </w:r>
      <w:r w:rsidR="00C855FD">
        <w:rPr>
          <w:sz w:val="28"/>
          <w:szCs w:val="28"/>
        </w:rPr>
        <w:t>8</w:t>
      </w:r>
      <w:r w:rsidR="001B1D7C">
        <w:rPr>
          <w:sz w:val="28"/>
          <w:szCs w:val="28"/>
        </w:rPr>
        <w:t xml:space="preserve"> годов</w:t>
      </w:r>
      <w:r w:rsidR="001B1D7C" w:rsidRPr="00E70985">
        <w:rPr>
          <w:sz w:val="28"/>
          <w:szCs w:val="28"/>
        </w:rPr>
        <w:t xml:space="preserve">» </w:t>
      </w:r>
      <w:r w:rsidR="001B1D7C">
        <w:rPr>
          <w:sz w:val="28"/>
          <w:szCs w:val="28"/>
        </w:rPr>
        <w:t xml:space="preserve">Администрация </w:t>
      </w:r>
      <w:r w:rsidR="005E5600">
        <w:rPr>
          <w:sz w:val="28"/>
          <w:szCs w:val="28"/>
        </w:rPr>
        <w:t>Новоалександровского</w:t>
      </w:r>
      <w:r w:rsidR="001B1D7C">
        <w:rPr>
          <w:sz w:val="28"/>
          <w:szCs w:val="28"/>
        </w:rPr>
        <w:t xml:space="preserve"> сельского поселения</w:t>
      </w:r>
      <w:r w:rsidR="001B1D7C" w:rsidRPr="00E70985">
        <w:rPr>
          <w:sz w:val="28"/>
          <w:szCs w:val="28"/>
        </w:rPr>
        <w:t xml:space="preserve"> </w:t>
      </w:r>
      <w:r w:rsidR="001B1D7C" w:rsidRPr="005A364D">
        <w:rPr>
          <w:b/>
          <w:bCs/>
          <w:sz w:val="28"/>
          <w:szCs w:val="28"/>
        </w:rPr>
        <w:t>п о с т а н о в л я е т:</w:t>
      </w:r>
    </w:p>
    <w:p w14:paraId="3DB670E8" w14:textId="77777777" w:rsidR="00105778" w:rsidRPr="005A364D" w:rsidRDefault="00105778" w:rsidP="001B1D7C">
      <w:pPr>
        <w:widowControl w:val="0"/>
        <w:spacing w:line="223" w:lineRule="auto"/>
        <w:ind w:firstLine="709"/>
        <w:jc w:val="both"/>
        <w:rPr>
          <w:b/>
          <w:bCs/>
          <w:color w:val="000000"/>
          <w:sz w:val="24"/>
        </w:rPr>
      </w:pPr>
    </w:p>
    <w:p w14:paraId="1B1659BD" w14:textId="10BCC86F" w:rsidR="00105778" w:rsidRPr="007D09E8" w:rsidRDefault="00105778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Утвердить О</w:t>
      </w:r>
      <w:r w:rsidRPr="007D09E8">
        <w:rPr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5E5600">
        <w:rPr>
          <w:color w:val="000000"/>
          <w:sz w:val="28"/>
          <w:szCs w:val="28"/>
        </w:rPr>
        <w:t>Новоалександровского</w:t>
      </w:r>
      <w:r w:rsidR="000368AC">
        <w:rPr>
          <w:color w:val="000000"/>
          <w:sz w:val="28"/>
          <w:szCs w:val="28"/>
        </w:rPr>
        <w:t xml:space="preserve"> сельского поселения</w:t>
      </w:r>
      <w:r w:rsidRPr="007D09E8">
        <w:rPr>
          <w:color w:val="000000"/>
          <w:sz w:val="28"/>
          <w:szCs w:val="28"/>
        </w:rPr>
        <w:t xml:space="preserve"> на 202</w:t>
      </w:r>
      <w:r w:rsidR="00C855FD">
        <w:rPr>
          <w:color w:val="000000"/>
          <w:sz w:val="28"/>
          <w:szCs w:val="28"/>
        </w:rPr>
        <w:t>6</w:t>
      </w:r>
      <w:r w:rsidRPr="007D09E8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год и на плановый период 202</w:t>
      </w:r>
      <w:r w:rsidR="00C855FD"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 xml:space="preserve">и </w:t>
      </w:r>
      <w:r w:rsidRPr="007D09E8">
        <w:rPr>
          <w:color w:val="000000"/>
          <w:sz w:val="28"/>
          <w:szCs w:val="28"/>
        </w:rPr>
        <w:t>202</w:t>
      </w:r>
      <w:r w:rsidR="00C855FD">
        <w:rPr>
          <w:color w:val="000000"/>
          <w:sz w:val="28"/>
          <w:szCs w:val="28"/>
        </w:rPr>
        <w:t>8</w:t>
      </w:r>
      <w:r w:rsidRPr="007D09E8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Pr="007D09E8">
        <w:rPr>
          <w:color w:val="000000"/>
          <w:sz w:val="28"/>
          <w:szCs w:val="28"/>
        </w:rPr>
        <w:t xml:space="preserve"> согласно приложению.</w:t>
      </w:r>
    </w:p>
    <w:p w14:paraId="437D58E3" w14:textId="4369E039" w:rsidR="00105778" w:rsidRPr="007D09E8" w:rsidRDefault="00105778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7D09E8">
        <w:rPr>
          <w:color w:val="000000"/>
          <w:sz w:val="28"/>
          <w:szCs w:val="28"/>
        </w:rPr>
        <w:t>2</w:t>
      </w:r>
      <w:r w:rsidR="005E5600">
        <w:rPr>
          <w:color w:val="000000"/>
          <w:sz w:val="28"/>
          <w:szCs w:val="28"/>
        </w:rPr>
        <w:t>.</w:t>
      </w:r>
      <w:r w:rsidR="000368AC" w:rsidRPr="000368AC">
        <w:rPr>
          <w:color w:val="000000"/>
          <w:sz w:val="28"/>
          <w:szCs w:val="28"/>
        </w:rPr>
        <w:t xml:space="preserve"> </w:t>
      </w:r>
      <w:r w:rsidR="000368AC">
        <w:rPr>
          <w:color w:val="000000"/>
          <w:sz w:val="28"/>
          <w:szCs w:val="28"/>
        </w:rPr>
        <w:t xml:space="preserve">Сектору экономики и финансов Администрации </w:t>
      </w:r>
      <w:r w:rsidR="005E5600">
        <w:rPr>
          <w:color w:val="000000"/>
          <w:sz w:val="28"/>
          <w:szCs w:val="28"/>
        </w:rPr>
        <w:t>Новоалександровского</w:t>
      </w:r>
      <w:r w:rsidR="000368AC">
        <w:rPr>
          <w:color w:val="000000"/>
          <w:sz w:val="28"/>
          <w:szCs w:val="28"/>
        </w:rPr>
        <w:t xml:space="preserve"> сельского поселения </w:t>
      </w:r>
      <w:r w:rsidR="000368AC" w:rsidRPr="00D611CF">
        <w:rPr>
          <w:color w:val="000000"/>
          <w:spacing w:val="-8"/>
          <w:sz w:val="28"/>
          <w:szCs w:val="28"/>
        </w:rPr>
        <w:t xml:space="preserve">обеспечить разработку проекта </w:t>
      </w:r>
      <w:r w:rsidR="000368AC">
        <w:rPr>
          <w:color w:val="000000"/>
          <w:spacing w:val="-8"/>
          <w:sz w:val="28"/>
          <w:szCs w:val="28"/>
        </w:rPr>
        <w:t>местного</w:t>
      </w:r>
      <w:r w:rsidR="000368AC" w:rsidRPr="00D611CF">
        <w:rPr>
          <w:color w:val="000000"/>
          <w:spacing w:val="-8"/>
          <w:sz w:val="28"/>
          <w:szCs w:val="28"/>
        </w:rPr>
        <w:t xml:space="preserve"> бюджета на основе основных направлений бюджетной и налоговой политики </w:t>
      </w:r>
      <w:r w:rsidR="005E5600">
        <w:rPr>
          <w:color w:val="000000"/>
          <w:spacing w:val="-8"/>
          <w:sz w:val="28"/>
          <w:szCs w:val="28"/>
        </w:rPr>
        <w:t>Новоалександровского</w:t>
      </w:r>
      <w:r w:rsidR="000368AC">
        <w:rPr>
          <w:color w:val="000000"/>
          <w:spacing w:val="-8"/>
          <w:sz w:val="28"/>
          <w:szCs w:val="28"/>
        </w:rPr>
        <w:t xml:space="preserve"> сельского поселения </w:t>
      </w:r>
      <w:r w:rsidRPr="007D09E8">
        <w:rPr>
          <w:color w:val="000000"/>
          <w:sz w:val="28"/>
          <w:szCs w:val="28"/>
        </w:rPr>
        <w:t>на</w:t>
      </w:r>
      <w:r w:rsidRPr="007D09E8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202</w:t>
      </w:r>
      <w:r w:rsidR="00C855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C855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C855F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</w:t>
      </w:r>
      <w:r w:rsidRPr="007D09E8">
        <w:rPr>
          <w:color w:val="000000"/>
          <w:sz w:val="28"/>
          <w:szCs w:val="28"/>
        </w:rPr>
        <w:t>.</w:t>
      </w:r>
    </w:p>
    <w:p w14:paraId="738D616C" w14:textId="462EB698" w:rsidR="005E5600" w:rsidRPr="005E5600" w:rsidRDefault="005E5600" w:rsidP="005E5600">
      <w:pPr>
        <w:pStyle w:val="ConsPlusNormal"/>
        <w:widowControl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368AC" w:rsidRPr="005E560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05778" w:rsidRPr="005E5600">
        <w:rPr>
          <w:rFonts w:ascii="Times New Roman" w:hAnsi="Times New Roman" w:cs="Times New Roman"/>
          <w:color w:val="000000"/>
          <w:sz w:val="28"/>
          <w:szCs w:val="28"/>
        </w:rPr>
        <w:t xml:space="preserve">. Настоящее постановление </w:t>
      </w:r>
      <w:r w:rsidRPr="005E5600">
        <w:rPr>
          <w:rFonts w:ascii="Times New Roman" w:hAnsi="Times New Roman" w:cs="Times New Roman"/>
          <w:kern w:val="2"/>
          <w:sz w:val="28"/>
          <w:szCs w:val="28"/>
        </w:rPr>
        <w:t>подлежит размещению на официальном сайте Администрации сельского поселения.</w:t>
      </w:r>
    </w:p>
    <w:p w14:paraId="216689A3" w14:textId="11DF5417" w:rsidR="000368AC" w:rsidRPr="008236C1" w:rsidRDefault="000368AC" w:rsidP="005E5600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236C1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14:paraId="75BAF533" w14:textId="77777777" w:rsidR="000368AC" w:rsidRDefault="000368AC" w:rsidP="000368AC">
      <w:pPr>
        <w:tabs>
          <w:tab w:val="left" w:pos="7655"/>
        </w:tabs>
        <w:ind w:right="7342"/>
        <w:jc w:val="center"/>
        <w:rPr>
          <w:sz w:val="28"/>
        </w:rPr>
      </w:pPr>
    </w:p>
    <w:p w14:paraId="1075CE3F" w14:textId="77777777" w:rsidR="00DA744C" w:rsidRDefault="00DA744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1D401D87" w14:textId="77777777" w:rsidR="005A364D" w:rsidRDefault="005A364D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7FEEB52D" w14:textId="77777777" w:rsidR="005A364D" w:rsidRDefault="005A364D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51B9A2FA" w14:textId="77777777" w:rsidR="00DA744C" w:rsidRDefault="00DA744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488ACA39" w14:textId="77777777" w:rsidR="005A364D" w:rsidRPr="005A364D" w:rsidRDefault="005A364D" w:rsidP="005A364D">
      <w:pPr>
        <w:rPr>
          <w:rFonts w:eastAsiaTheme="minorHAnsi"/>
          <w:b/>
          <w:bCs/>
          <w:sz w:val="28"/>
          <w:szCs w:val="28"/>
          <w:lang w:eastAsia="en-US"/>
        </w:rPr>
      </w:pPr>
      <w:r w:rsidRPr="005A364D">
        <w:rPr>
          <w:rFonts w:eastAsiaTheme="minorHAnsi"/>
          <w:b/>
          <w:bCs/>
          <w:sz w:val="28"/>
          <w:szCs w:val="28"/>
          <w:lang w:eastAsia="en-US"/>
        </w:rPr>
        <w:t>Глава Новоалександровского</w:t>
      </w:r>
    </w:p>
    <w:p w14:paraId="0F7CB70A" w14:textId="77777777" w:rsidR="005A364D" w:rsidRPr="005A364D" w:rsidRDefault="005A364D" w:rsidP="005A364D">
      <w:pPr>
        <w:rPr>
          <w:rFonts w:eastAsiaTheme="minorHAnsi"/>
          <w:b/>
          <w:bCs/>
          <w:sz w:val="28"/>
          <w:szCs w:val="28"/>
          <w:lang w:eastAsia="en-US"/>
        </w:rPr>
      </w:pPr>
      <w:r w:rsidRPr="005A364D">
        <w:rPr>
          <w:rFonts w:eastAsiaTheme="minorHAnsi"/>
          <w:b/>
          <w:bCs/>
          <w:sz w:val="28"/>
          <w:szCs w:val="28"/>
          <w:lang w:eastAsia="en-US"/>
        </w:rPr>
        <w:t>сельского поселения                                                                       С.П. Штефан</w:t>
      </w:r>
    </w:p>
    <w:p w14:paraId="08F52F17" w14:textId="77777777" w:rsidR="00DA744C" w:rsidRDefault="00DA744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70B7AC54" w14:textId="77777777" w:rsidR="00DA744C" w:rsidRDefault="00DA744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2A075B57" w14:textId="77777777" w:rsidR="00DA744C" w:rsidRDefault="00DA744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1A5E5CEE" w14:textId="77777777" w:rsidR="00DA744C" w:rsidRDefault="00DA744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2DE8B2F6" w14:textId="77777777" w:rsidR="00DA744C" w:rsidRDefault="00DA744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17C13545" w14:textId="77777777" w:rsidR="00DA744C" w:rsidRDefault="00DA744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37ACB8AE" w14:textId="77777777" w:rsidR="00DA744C" w:rsidRDefault="00DA744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256A7153" w14:textId="6A256551" w:rsidR="000368AC" w:rsidRPr="005A6D74" w:rsidRDefault="005E5600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0368AC">
        <w:rPr>
          <w:color w:val="000000"/>
          <w:sz w:val="28"/>
          <w:szCs w:val="28"/>
        </w:rPr>
        <w:t xml:space="preserve">Приложение </w:t>
      </w:r>
      <w:r w:rsidR="000368AC" w:rsidRPr="005A6D74">
        <w:rPr>
          <w:color w:val="000000"/>
          <w:sz w:val="28"/>
          <w:szCs w:val="28"/>
        </w:rPr>
        <w:t>к постановлению</w:t>
      </w:r>
    </w:p>
    <w:p w14:paraId="18B54B61" w14:textId="77777777" w:rsidR="005E5600" w:rsidRDefault="000368AC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  <w:r w:rsidR="005E5600">
        <w:rPr>
          <w:color w:val="000000"/>
          <w:sz w:val="28"/>
          <w:szCs w:val="28"/>
        </w:rPr>
        <w:t xml:space="preserve"> Новоалександровского</w:t>
      </w:r>
      <w:r>
        <w:rPr>
          <w:color w:val="000000"/>
          <w:sz w:val="28"/>
          <w:szCs w:val="28"/>
        </w:rPr>
        <w:t xml:space="preserve"> </w:t>
      </w:r>
    </w:p>
    <w:p w14:paraId="28A67684" w14:textId="3B8CB677" w:rsidR="000368AC" w:rsidRPr="005A6D74" w:rsidRDefault="005E5600" w:rsidP="005E560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368AC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</w:t>
      </w:r>
      <w:r w:rsidR="000368AC">
        <w:rPr>
          <w:color w:val="000000"/>
          <w:sz w:val="28"/>
          <w:szCs w:val="28"/>
        </w:rPr>
        <w:t>поселения</w:t>
      </w:r>
    </w:p>
    <w:p w14:paraId="151D7801" w14:textId="33D08334" w:rsidR="000368AC" w:rsidRPr="005A6D74" w:rsidRDefault="000368AC" w:rsidP="005E5600">
      <w:pPr>
        <w:widowControl w:val="0"/>
        <w:autoSpaceDE w:val="0"/>
        <w:autoSpaceDN w:val="0"/>
        <w:adjustRightInd w:val="0"/>
        <w:ind w:left="6237"/>
        <w:jc w:val="right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 xml:space="preserve">от </w:t>
      </w:r>
      <w:r w:rsidR="005A364D">
        <w:rPr>
          <w:color w:val="000000"/>
          <w:sz w:val="28"/>
          <w:szCs w:val="28"/>
        </w:rPr>
        <w:t>31.</w:t>
      </w:r>
      <w:r>
        <w:rPr>
          <w:color w:val="000000"/>
          <w:sz w:val="28"/>
          <w:szCs w:val="28"/>
        </w:rPr>
        <w:t>1</w:t>
      </w:r>
      <w:r w:rsidR="005A364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</w:t>
      </w:r>
      <w:r w:rsidR="00BD3012">
        <w:rPr>
          <w:color w:val="000000"/>
          <w:sz w:val="28"/>
          <w:szCs w:val="28"/>
        </w:rPr>
        <w:t>5</w:t>
      </w:r>
      <w:r w:rsidRPr="005A6D74">
        <w:rPr>
          <w:color w:val="000000"/>
          <w:sz w:val="28"/>
          <w:szCs w:val="28"/>
        </w:rPr>
        <w:t xml:space="preserve"> № </w:t>
      </w:r>
      <w:r w:rsidR="005A364D">
        <w:rPr>
          <w:color w:val="000000"/>
          <w:sz w:val="28"/>
          <w:szCs w:val="28"/>
        </w:rPr>
        <w:t>1</w:t>
      </w:r>
      <w:r w:rsidR="009750FC">
        <w:rPr>
          <w:color w:val="000000"/>
          <w:sz w:val="28"/>
          <w:szCs w:val="28"/>
        </w:rPr>
        <w:t>61</w:t>
      </w:r>
    </w:p>
    <w:p w14:paraId="26916DDF" w14:textId="77777777" w:rsidR="000368AC" w:rsidRPr="005A6D74" w:rsidRDefault="000368AC" w:rsidP="005A364D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3430BDA2" w14:textId="77777777" w:rsidR="000368AC" w:rsidRPr="005A6D74" w:rsidRDefault="000368AC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14:paraId="4CE7BD7A" w14:textId="77777777" w:rsidR="000368AC" w:rsidRPr="005A6D74" w:rsidRDefault="000368AC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ОСНОВНЫЕ НАПРАВЛЕНИЯ</w:t>
      </w:r>
    </w:p>
    <w:p w14:paraId="715CD20D" w14:textId="4EE11354" w:rsidR="000368AC" w:rsidRDefault="000368AC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</w:t>
      </w:r>
      <w:r w:rsidR="005E5600">
        <w:rPr>
          <w:color w:val="000000"/>
          <w:sz w:val="28"/>
          <w:szCs w:val="28"/>
        </w:rPr>
        <w:t>Новоалександровского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14:paraId="10F329AC" w14:textId="77777777" w:rsidR="00105778" w:rsidRDefault="000368AC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 </w:t>
      </w:r>
      <w:r w:rsidR="00105778" w:rsidRPr="00674A39">
        <w:rPr>
          <w:color w:val="000000"/>
          <w:sz w:val="28"/>
          <w:szCs w:val="28"/>
        </w:rPr>
        <w:t>на 202</w:t>
      </w:r>
      <w:r w:rsidR="005D7B95">
        <w:rPr>
          <w:color w:val="000000"/>
          <w:sz w:val="28"/>
          <w:szCs w:val="28"/>
        </w:rPr>
        <w:t>5</w:t>
      </w:r>
      <w:r w:rsidR="00105778" w:rsidRPr="00674A39">
        <w:rPr>
          <w:color w:val="000000"/>
          <w:sz w:val="28"/>
          <w:szCs w:val="28"/>
          <w:lang w:val="en-US"/>
        </w:rPr>
        <w:t> </w:t>
      </w:r>
      <w:r w:rsidR="00105778">
        <w:rPr>
          <w:color w:val="000000"/>
          <w:sz w:val="28"/>
          <w:szCs w:val="28"/>
        </w:rPr>
        <w:t>год и на плановый период 202</w:t>
      </w:r>
      <w:r w:rsidR="005D7B95">
        <w:rPr>
          <w:color w:val="000000"/>
          <w:sz w:val="28"/>
          <w:szCs w:val="28"/>
        </w:rPr>
        <w:t>6</w:t>
      </w:r>
      <w:r w:rsidR="00105778">
        <w:rPr>
          <w:color w:val="000000"/>
          <w:sz w:val="28"/>
          <w:szCs w:val="28"/>
        </w:rPr>
        <w:t xml:space="preserve"> и 202</w:t>
      </w:r>
      <w:r w:rsidR="005D7B95">
        <w:rPr>
          <w:color w:val="000000"/>
          <w:sz w:val="28"/>
          <w:szCs w:val="28"/>
        </w:rPr>
        <w:t>7</w:t>
      </w:r>
      <w:r w:rsidR="00105778">
        <w:rPr>
          <w:color w:val="000000"/>
          <w:sz w:val="28"/>
          <w:szCs w:val="28"/>
        </w:rPr>
        <w:t xml:space="preserve"> годов</w:t>
      </w:r>
    </w:p>
    <w:p w14:paraId="5B926328" w14:textId="77777777" w:rsidR="000A7382" w:rsidRPr="00674A39" w:rsidRDefault="000A7382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14:paraId="19F2CDCD" w14:textId="5D6D54C6" w:rsidR="005D7B95" w:rsidRDefault="005D7B95" w:rsidP="005D7B95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29.02.2024, Указа Президента Российской Федерации от 07.05.2024 № 309 «О национальных целях развития Российской Федерации на период до 2030 года и на перспективу до 2036 года», итогов реализации бюджетной и налоговой политики в 202</w:t>
      </w:r>
      <w:r w:rsidR="00BD3012">
        <w:rPr>
          <w:sz w:val="28"/>
        </w:rPr>
        <w:t>4</w:t>
      </w:r>
      <w:r>
        <w:rPr>
          <w:sz w:val="28"/>
        </w:rPr>
        <w:t> – 202</w:t>
      </w:r>
      <w:r w:rsidR="00BD3012">
        <w:rPr>
          <w:sz w:val="28"/>
        </w:rPr>
        <w:t>5</w:t>
      </w:r>
      <w:r>
        <w:rPr>
          <w:sz w:val="28"/>
        </w:rPr>
        <w:t xml:space="preserve"> годах</w:t>
      </w:r>
      <w:r w:rsidR="00BD3012">
        <w:rPr>
          <w:sz w:val="28"/>
        </w:rPr>
        <w:t>.</w:t>
      </w:r>
    </w:p>
    <w:p w14:paraId="12CDE3E7" w14:textId="13EFFAAF" w:rsidR="005D7B95" w:rsidRDefault="005D7B95" w:rsidP="005D7B95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Целью Основных направлений является определение условий и подходов, используемых для формирования проекта местного бюджета на 202</w:t>
      </w:r>
      <w:r w:rsidR="00BD3012">
        <w:rPr>
          <w:sz w:val="28"/>
        </w:rPr>
        <w:t>6</w:t>
      </w:r>
      <w:r>
        <w:rPr>
          <w:sz w:val="28"/>
        </w:rPr>
        <w:t xml:space="preserve"> год и</w:t>
      </w:r>
      <w:r>
        <w:t> </w:t>
      </w:r>
      <w:r>
        <w:rPr>
          <w:sz w:val="28"/>
        </w:rPr>
        <w:t>на</w:t>
      </w:r>
      <w:r>
        <w:t> </w:t>
      </w:r>
      <w:r>
        <w:rPr>
          <w:sz w:val="28"/>
        </w:rPr>
        <w:t>плановый период 202</w:t>
      </w:r>
      <w:r w:rsidR="00BD3012">
        <w:rPr>
          <w:sz w:val="28"/>
        </w:rPr>
        <w:t>7</w:t>
      </w:r>
      <w:r>
        <w:rPr>
          <w:sz w:val="28"/>
        </w:rPr>
        <w:t xml:space="preserve"> и 202</w:t>
      </w:r>
      <w:r w:rsidR="00BD3012">
        <w:rPr>
          <w:sz w:val="28"/>
        </w:rPr>
        <w:t>8</w:t>
      </w:r>
      <w:r>
        <w:rPr>
          <w:sz w:val="28"/>
        </w:rPr>
        <w:t xml:space="preserve"> годов.</w:t>
      </w:r>
    </w:p>
    <w:p w14:paraId="7FACD1C2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23F7EC33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1. Основные итоги реализации</w:t>
      </w:r>
    </w:p>
    <w:p w14:paraId="792D2994" w14:textId="20F539F4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бюджетной и налоговой политики в 202</w:t>
      </w:r>
      <w:r w:rsidR="00BD3012">
        <w:rPr>
          <w:color w:val="000000"/>
          <w:sz w:val="28"/>
          <w:szCs w:val="28"/>
        </w:rPr>
        <w:t>4</w:t>
      </w:r>
      <w:r w:rsidR="00BC0BAD"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–</w:t>
      </w:r>
      <w:r w:rsidR="00BC0BAD"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202</w:t>
      </w:r>
      <w:r w:rsidR="00BD3012">
        <w:rPr>
          <w:color w:val="000000"/>
          <w:sz w:val="28"/>
          <w:szCs w:val="28"/>
        </w:rPr>
        <w:t>5</w:t>
      </w:r>
      <w:r w:rsidRPr="00A85EA5">
        <w:rPr>
          <w:color w:val="000000"/>
          <w:sz w:val="28"/>
          <w:szCs w:val="28"/>
        </w:rPr>
        <w:t xml:space="preserve"> годах</w:t>
      </w:r>
    </w:p>
    <w:p w14:paraId="54A116CA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5699A790" w14:textId="44E2881A" w:rsidR="005D7B95" w:rsidRDefault="00BD3012" w:rsidP="005D7B95">
      <w:pPr>
        <w:pStyle w:val="aff2"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 Новоалександровского сельского поселения по доходам </w:t>
      </w:r>
      <w:proofErr w:type="gramStart"/>
      <w:r>
        <w:rPr>
          <w:rFonts w:ascii="Times New Roman" w:hAnsi="Times New Roman"/>
          <w:sz w:val="28"/>
        </w:rPr>
        <w:t>и</w:t>
      </w:r>
      <w:r w:rsidR="005D7B95">
        <w:rPr>
          <w:rFonts w:ascii="Times New Roman" w:hAnsi="Times New Roman"/>
          <w:sz w:val="28"/>
        </w:rPr>
        <w:t>сполнен</w:t>
      </w:r>
      <w:proofErr w:type="gramEnd"/>
      <w:r>
        <w:rPr>
          <w:rFonts w:ascii="Times New Roman" w:hAnsi="Times New Roman"/>
          <w:sz w:val="28"/>
        </w:rPr>
        <w:t xml:space="preserve"> а 2024 году </w:t>
      </w:r>
      <w:r w:rsidR="00E52DC3">
        <w:rPr>
          <w:rFonts w:ascii="Times New Roman" w:hAnsi="Times New Roman"/>
          <w:sz w:val="28"/>
        </w:rPr>
        <w:t>выше уровня фактических показателей</w:t>
      </w:r>
      <w:r w:rsidR="005D7B95">
        <w:rPr>
          <w:rFonts w:ascii="Times New Roman" w:hAnsi="Times New Roman"/>
          <w:sz w:val="28"/>
        </w:rPr>
        <w:t xml:space="preserve"> 2023 год</w:t>
      </w:r>
      <w:r w:rsidR="00E52DC3">
        <w:rPr>
          <w:rFonts w:ascii="Times New Roman" w:hAnsi="Times New Roman"/>
          <w:sz w:val="28"/>
        </w:rPr>
        <w:t>а</w:t>
      </w:r>
      <w:r w:rsidR="005827BE">
        <w:rPr>
          <w:rFonts w:ascii="Times New Roman" w:hAnsi="Times New Roman"/>
          <w:sz w:val="28"/>
        </w:rPr>
        <w:t>.</w:t>
      </w:r>
    </w:p>
    <w:p w14:paraId="5FBE303A" w14:textId="7585B7A7" w:rsidR="005D7B95" w:rsidRDefault="005D7B95" w:rsidP="005D7B95">
      <w:pPr>
        <w:pStyle w:val="aff2"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Доходы местного бюджета составили </w:t>
      </w:r>
      <w:r w:rsidR="00E52DC3">
        <w:rPr>
          <w:rFonts w:ascii="Times New Roman" w:hAnsi="Times New Roman"/>
          <w:sz w:val="28"/>
        </w:rPr>
        <w:t>108</w:t>
      </w:r>
      <w:r w:rsidR="001C683E">
        <w:rPr>
          <w:rFonts w:ascii="Times New Roman" w:hAnsi="Times New Roman"/>
          <w:sz w:val="28"/>
        </w:rPr>
        <w:t> </w:t>
      </w:r>
      <w:r w:rsidR="00E52DC3">
        <w:rPr>
          <w:rFonts w:ascii="Times New Roman" w:hAnsi="Times New Roman"/>
          <w:sz w:val="28"/>
        </w:rPr>
        <w:t>583</w:t>
      </w:r>
      <w:r w:rsidR="001C683E">
        <w:rPr>
          <w:rFonts w:ascii="Times New Roman" w:hAnsi="Times New Roman"/>
          <w:sz w:val="28"/>
        </w:rPr>
        <w:t>,</w:t>
      </w:r>
      <w:r w:rsidR="00E52DC3">
        <w:rPr>
          <w:rFonts w:ascii="Times New Roman" w:hAnsi="Times New Roman"/>
          <w:sz w:val="28"/>
        </w:rPr>
        <w:t>4</w:t>
      </w:r>
      <w:r w:rsidRPr="00F303D2">
        <w:rPr>
          <w:rFonts w:ascii="Times New Roman" w:hAnsi="Times New Roman"/>
          <w:sz w:val="28"/>
        </w:rPr>
        <w:t xml:space="preserve"> тыс. рублей, что выше плана на </w:t>
      </w:r>
      <w:r w:rsidR="00E52DC3">
        <w:rPr>
          <w:rFonts w:ascii="Times New Roman" w:hAnsi="Times New Roman"/>
          <w:sz w:val="28"/>
        </w:rPr>
        <w:t>304,0</w:t>
      </w:r>
      <w:r w:rsidR="00760551" w:rsidRPr="00D26E11">
        <w:rPr>
          <w:rFonts w:ascii="Times New Roman" w:hAnsi="Times New Roman"/>
          <w:sz w:val="28"/>
        </w:rPr>
        <w:t xml:space="preserve"> </w:t>
      </w:r>
      <w:r w:rsidRPr="00F303D2">
        <w:rPr>
          <w:rFonts w:ascii="Times New Roman" w:hAnsi="Times New Roman"/>
          <w:sz w:val="28"/>
        </w:rPr>
        <w:t>процента</w:t>
      </w:r>
      <w:r w:rsidR="00E52DC3">
        <w:rPr>
          <w:rFonts w:ascii="Times New Roman" w:hAnsi="Times New Roman"/>
          <w:sz w:val="28"/>
        </w:rPr>
        <w:t>.</w:t>
      </w:r>
    </w:p>
    <w:p w14:paraId="1E4D1703" w14:textId="722A5665" w:rsidR="005D7B95" w:rsidRPr="00D26E11" w:rsidRDefault="005D7B95" w:rsidP="005D7B95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Style w:val="aff1"/>
          <w:rFonts w:ascii="Times New Roman" w:hAnsi="Times New Roman"/>
          <w:sz w:val="28"/>
        </w:rPr>
        <w:t xml:space="preserve">Налоговые и неналоговые доходы местного </w:t>
      </w:r>
      <w:proofErr w:type="gramStart"/>
      <w:r>
        <w:rPr>
          <w:rStyle w:val="aff1"/>
          <w:rFonts w:ascii="Times New Roman" w:hAnsi="Times New Roman"/>
          <w:sz w:val="28"/>
        </w:rPr>
        <w:t>бюджета  по</w:t>
      </w:r>
      <w:proofErr w:type="gramEnd"/>
      <w:r>
        <w:rPr>
          <w:rStyle w:val="aff1"/>
          <w:rFonts w:ascii="Times New Roman" w:hAnsi="Times New Roman"/>
          <w:sz w:val="28"/>
        </w:rPr>
        <w:t xml:space="preserve"> итогам 202</w:t>
      </w:r>
      <w:r w:rsidR="00E52DC3">
        <w:rPr>
          <w:rStyle w:val="aff1"/>
          <w:rFonts w:ascii="Times New Roman" w:hAnsi="Times New Roman"/>
          <w:sz w:val="28"/>
        </w:rPr>
        <w:t>4</w:t>
      </w:r>
      <w:r>
        <w:rPr>
          <w:rStyle w:val="aff1"/>
          <w:rFonts w:ascii="Times New Roman" w:hAnsi="Times New Roman"/>
          <w:sz w:val="28"/>
        </w:rPr>
        <w:t xml:space="preserve"> года составили </w:t>
      </w:r>
      <w:r w:rsidR="00E52DC3">
        <w:rPr>
          <w:rStyle w:val="aff1"/>
          <w:rFonts w:ascii="Times New Roman" w:hAnsi="Times New Roman"/>
          <w:sz w:val="28"/>
        </w:rPr>
        <w:t>104 806,4</w:t>
      </w:r>
      <w:r>
        <w:rPr>
          <w:rStyle w:val="aff1"/>
          <w:rFonts w:ascii="Times New Roman" w:hAnsi="Times New Roman"/>
          <w:sz w:val="28"/>
        </w:rPr>
        <w:t xml:space="preserve"> тыс. рублей</w:t>
      </w:r>
      <w:r w:rsidRPr="00D26E11">
        <w:rPr>
          <w:rStyle w:val="aff1"/>
          <w:rFonts w:ascii="Times New Roman" w:hAnsi="Times New Roman"/>
          <w:sz w:val="28"/>
        </w:rPr>
        <w:t xml:space="preserve">, с </w:t>
      </w:r>
      <w:r w:rsidR="00E52DC3">
        <w:rPr>
          <w:rStyle w:val="aff1"/>
          <w:rFonts w:ascii="Times New Roman" w:hAnsi="Times New Roman"/>
          <w:sz w:val="28"/>
        </w:rPr>
        <w:t>ростом</w:t>
      </w:r>
      <w:r w:rsidRPr="00D26E11">
        <w:rPr>
          <w:rStyle w:val="aff1"/>
          <w:rFonts w:ascii="Times New Roman" w:hAnsi="Times New Roman"/>
          <w:sz w:val="28"/>
        </w:rPr>
        <w:t xml:space="preserve"> к 202</w:t>
      </w:r>
      <w:r w:rsidR="00E52DC3">
        <w:rPr>
          <w:rStyle w:val="aff1"/>
          <w:rFonts w:ascii="Times New Roman" w:hAnsi="Times New Roman"/>
          <w:sz w:val="28"/>
        </w:rPr>
        <w:t>3</w:t>
      </w:r>
      <w:r w:rsidRPr="00D26E11">
        <w:rPr>
          <w:rStyle w:val="aff1"/>
          <w:rFonts w:ascii="Times New Roman" w:hAnsi="Times New Roman"/>
          <w:sz w:val="28"/>
        </w:rPr>
        <w:t xml:space="preserve"> году на </w:t>
      </w:r>
      <w:r w:rsidR="00E52DC3">
        <w:rPr>
          <w:rStyle w:val="aff1"/>
          <w:rFonts w:ascii="Times New Roman" w:hAnsi="Times New Roman"/>
          <w:sz w:val="28"/>
        </w:rPr>
        <w:t>80</w:t>
      </w:r>
      <w:r w:rsidR="00335668">
        <w:rPr>
          <w:rStyle w:val="aff1"/>
          <w:rFonts w:ascii="Times New Roman" w:hAnsi="Times New Roman"/>
          <w:sz w:val="28"/>
        </w:rPr>
        <w:t xml:space="preserve"> </w:t>
      </w:r>
      <w:r w:rsidR="00E52DC3">
        <w:rPr>
          <w:rStyle w:val="aff1"/>
          <w:rFonts w:ascii="Times New Roman" w:hAnsi="Times New Roman"/>
          <w:sz w:val="28"/>
        </w:rPr>
        <w:t>555</w:t>
      </w:r>
      <w:r w:rsidR="00335668">
        <w:rPr>
          <w:rStyle w:val="aff1"/>
          <w:rFonts w:ascii="Times New Roman" w:hAnsi="Times New Roman"/>
          <w:sz w:val="28"/>
        </w:rPr>
        <w:t>,</w:t>
      </w:r>
      <w:r w:rsidR="00E52DC3">
        <w:rPr>
          <w:rStyle w:val="aff1"/>
          <w:rFonts w:ascii="Times New Roman" w:hAnsi="Times New Roman"/>
          <w:sz w:val="28"/>
        </w:rPr>
        <w:t>9</w:t>
      </w:r>
      <w:r w:rsidRPr="00D26E11">
        <w:rPr>
          <w:rStyle w:val="aff1"/>
          <w:rFonts w:ascii="Times New Roman" w:hAnsi="Times New Roman"/>
          <w:sz w:val="28"/>
        </w:rPr>
        <w:t xml:space="preserve"> тыс. рублей</w:t>
      </w:r>
      <w:bookmarkStart w:id="0" w:name="OLE_LINK1"/>
      <w:r w:rsidRPr="00D26E11">
        <w:rPr>
          <w:rStyle w:val="aff1"/>
          <w:rFonts w:ascii="Times New Roman" w:hAnsi="Times New Roman"/>
          <w:sz w:val="28"/>
        </w:rPr>
        <w:t xml:space="preserve">, или на </w:t>
      </w:r>
      <w:r w:rsidR="00E52DC3">
        <w:rPr>
          <w:rStyle w:val="aff1"/>
          <w:rFonts w:ascii="Times New Roman" w:hAnsi="Times New Roman"/>
          <w:sz w:val="28"/>
        </w:rPr>
        <w:t>432,1</w:t>
      </w:r>
      <w:r w:rsidRPr="00D26E11">
        <w:rPr>
          <w:rStyle w:val="aff1"/>
          <w:rFonts w:ascii="Times New Roman" w:hAnsi="Times New Roman"/>
          <w:sz w:val="28"/>
        </w:rPr>
        <w:t xml:space="preserve"> процента.</w:t>
      </w:r>
      <w:bookmarkEnd w:id="0"/>
    </w:p>
    <w:p w14:paraId="0E787DD3" w14:textId="7D8F205E" w:rsidR="005D7B95" w:rsidRDefault="005D7B95" w:rsidP="005D7B95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Style w:val="aff1"/>
          <w:rFonts w:ascii="Times New Roman" w:hAnsi="Times New Roman"/>
          <w:sz w:val="28"/>
        </w:rPr>
        <w:t xml:space="preserve">Расходы местного </w:t>
      </w:r>
      <w:proofErr w:type="gramStart"/>
      <w:r>
        <w:rPr>
          <w:rStyle w:val="aff1"/>
          <w:rFonts w:ascii="Times New Roman" w:hAnsi="Times New Roman"/>
          <w:sz w:val="28"/>
        </w:rPr>
        <w:t xml:space="preserve">бюджета </w:t>
      </w:r>
      <w:r>
        <w:rPr>
          <w:rFonts w:ascii="Times New Roman" w:hAnsi="Times New Roman"/>
          <w:sz w:val="28"/>
        </w:rPr>
        <w:t xml:space="preserve"> исполнены</w:t>
      </w:r>
      <w:proofErr w:type="gramEnd"/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</w:rPr>
        <w:t>202</w:t>
      </w:r>
      <w:r w:rsidR="00E52DC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 в сумме </w:t>
      </w:r>
      <w:r w:rsidR="00604BFE">
        <w:rPr>
          <w:rFonts w:ascii="Times New Roman" w:hAnsi="Times New Roman"/>
          <w:sz w:val="28"/>
        </w:rPr>
        <w:t>48 341,4</w:t>
      </w:r>
      <w:r>
        <w:rPr>
          <w:rFonts w:ascii="Times New Roman" w:hAnsi="Times New Roman"/>
          <w:sz w:val="28"/>
        </w:rPr>
        <w:t xml:space="preserve"> тыс. рублей, или на </w:t>
      </w:r>
      <w:r w:rsidR="00260C40">
        <w:rPr>
          <w:rFonts w:ascii="Times New Roman" w:hAnsi="Times New Roman"/>
          <w:sz w:val="28"/>
        </w:rPr>
        <w:t>9</w:t>
      </w:r>
      <w:r w:rsidR="00604BFE">
        <w:rPr>
          <w:rFonts w:ascii="Times New Roman" w:hAnsi="Times New Roman"/>
          <w:sz w:val="28"/>
        </w:rPr>
        <w:t>9</w:t>
      </w:r>
      <w:r w:rsidR="00260C40">
        <w:rPr>
          <w:rFonts w:ascii="Times New Roman" w:hAnsi="Times New Roman"/>
          <w:sz w:val="28"/>
        </w:rPr>
        <w:t>,</w:t>
      </w:r>
      <w:r w:rsidR="00604BF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 процента к плану, </w:t>
      </w:r>
      <w:r>
        <w:rPr>
          <w:rStyle w:val="aff1"/>
          <w:rFonts w:ascii="Times New Roman" w:hAnsi="Times New Roman"/>
          <w:sz w:val="28"/>
        </w:rPr>
        <w:t>с ростом к 202</w:t>
      </w:r>
      <w:r w:rsidR="00604BFE">
        <w:rPr>
          <w:rStyle w:val="aff1"/>
          <w:rFonts w:ascii="Times New Roman" w:hAnsi="Times New Roman"/>
          <w:sz w:val="28"/>
        </w:rPr>
        <w:t>3</w:t>
      </w:r>
      <w:r>
        <w:rPr>
          <w:rStyle w:val="aff1"/>
          <w:rFonts w:ascii="Times New Roman" w:hAnsi="Times New Roman"/>
          <w:sz w:val="28"/>
        </w:rPr>
        <w:t xml:space="preserve"> году на </w:t>
      </w:r>
      <w:r w:rsidR="00604BFE">
        <w:rPr>
          <w:rStyle w:val="aff1"/>
          <w:rFonts w:ascii="Times New Roman" w:hAnsi="Times New Roman"/>
          <w:sz w:val="28"/>
        </w:rPr>
        <w:t>21 </w:t>
      </w:r>
      <w:r w:rsidR="00260C40">
        <w:rPr>
          <w:rStyle w:val="aff1"/>
          <w:rFonts w:ascii="Times New Roman" w:hAnsi="Times New Roman"/>
          <w:sz w:val="28"/>
        </w:rPr>
        <w:t>4</w:t>
      </w:r>
      <w:r w:rsidR="00604BFE">
        <w:rPr>
          <w:rStyle w:val="aff1"/>
          <w:rFonts w:ascii="Times New Roman" w:hAnsi="Times New Roman"/>
          <w:sz w:val="28"/>
        </w:rPr>
        <w:t>42,2</w:t>
      </w:r>
      <w:r>
        <w:rPr>
          <w:rStyle w:val="aff1"/>
          <w:rFonts w:ascii="Times New Roman" w:hAnsi="Times New Roman"/>
          <w:sz w:val="28"/>
        </w:rPr>
        <w:t xml:space="preserve"> тыс. рублей, или на </w:t>
      </w:r>
      <w:r w:rsidR="00260C40">
        <w:rPr>
          <w:rStyle w:val="aff1"/>
          <w:rFonts w:ascii="Times New Roman" w:hAnsi="Times New Roman"/>
          <w:sz w:val="28"/>
        </w:rPr>
        <w:t>1</w:t>
      </w:r>
      <w:r w:rsidR="00604BFE">
        <w:rPr>
          <w:rStyle w:val="aff1"/>
          <w:rFonts w:ascii="Times New Roman" w:hAnsi="Times New Roman"/>
          <w:sz w:val="28"/>
        </w:rPr>
        <w:t>79,7</w:t>
      </w:r>
      <w:r>
        <w:rPr>
          <w:rStyle w:val="aff1"/>
          <w:rFonts w:ascii="Times New Roman" w:hAnsi="Times New Roman"/>
          <w:sz w:val="28"/>
        </w:rPr>
        <w:t xml:space="preserve"> процента.</w:t>
      </w:r>
    </w:p>
    <w:p w14:paraId="3F7FAFD0" w14:textId="0D319B17" w:rsidR="005D7B95" w:rsidRDefault="005D7B95" w:rsidP="005D7B95">
      <w:pPr>
        <w:widowControl w:val="0"/>
        <w:ind w:firstLine="709"/>
        <w:contextualSpacing/>
        <w:jc w:val="both"/>
        <w:rPr>
          <w:sz w:val="28"/>
        </w:rPr>
      </w:pPr>
      <w:r w:rsidRPr="00842471">
        <w:rPr>
          <w:sz w:val="28"/>
        </w:rPr>
        <w:t>При прогнозируемом дефиците местного бюджета на 202</w:t>
      </w:r>
      <w:r w:rsidR="00604BFE">
        <w:rPr>
          <w:sz w:val="28"/>
        </w:rPr>
        <w:t>4</w:t>
      </w:r>
      <w:r w:rsidRPr="00842471">
        <w:rPr>
          <w:sz w:val="28"/>
        </w:rPr>
        <w:t xml:space="preserve"> год в сумме </w:t>
      </w:r>
      <w:r w:rsidR="001C683E" w:rsidRPr="001C683E">
        <w:rPr>
          <w:sz w:val="28"/>
        </w:rPr>
        <w:t>12</w:t>
      </w:r>
      <w:r w:rsidR="004C1F77" w:rsidRPr="001C683E">
        <w:rPr>
          <w:sz w:val="28"/>
        </w:rPr>
        <w:t> </w:t>
      </w:r>
      <w:r w:rsidR="001C683E" w:rsidRPr="001C683E">
        <w:rPr>
          <w:sz w:val="28"/>
        </w:rPr>
        <w:t>885</w:t>
      </w:r>
      <w:r w:rsidR="004C1F77" w:rsidRPr="001C683E">
        <w:rPr>
          <w:sz w:val="28"/>
        </w:rPr>
        <w:t>,</w:t>
      </w:r>
      <w:r w:rsidR="001C683E" w:rsidRPr="001C683E">
        <w:rPr>
          <w:sz w:val="28"/>
        </w:rPr>
        <w:t>1</w:t>
      </w:r>
      <w:r w:rsidRPr="001C683E">
        <w:rPr>
          <w:sz w:val="28"/>
        </w:rPr>
        <w:t xml:space="preserve"> тыс. рублей бюджет исполнен с профицитом в объеме </w:t>
      </w:r>
      <w:r w:rsidR="001C683E" w:rsidRPr="001C683E">
        <w:rPr>
          <w:sz w:val="28"/>
        </w:rPr>
        <w:t>60 242,1</w:t>
      </w:r>
      <w:r w:rsidRPr="001C683E">
        <w:rPr>
          <w:sz w:val="28"/>
        </w:rPr>
        <w:t xml:space="preserve"> тыс. </w:t>
      </w:r>
      <w:r w:rsidRPr="00842471">
        <w:rPr>
          <w:sz w:val="28"/>
        </w:rPr>
        <w:t>рублей.</w:t>
      </w:r>
      <w:r w:rsidR="00842471" w:rsidRPr="00842471">
        <w:t xml:space="preserve"> </w:t>
      </w:r>
      <w:r w:rsidR="00842471">
        <w:t xml:space="preserve">      </w:t>
      </w:r>
      <w:r>
        <w:rPr>
          <w:sz w:val="28"/>
        </w:rPr>
        <w:t>Бюджетная политика в сфере расходов местного бюджета была направлена на решение социальных и экономических задач поселения. Приоритетом являлось сохранение стабильности бюджетной системы в целях выполнения обязательств перед жителями поселения, повышения качества жизни, развития социальной сферы и инфраструктуры.</w:t>
      </w:r>
    </w:p>
    <w:p w14:paraId="2088A631" w14:textId="77777777" w:rsidR="005D7B95" w:rsidRDefault="005D7B95" w:rsidP="005D7B95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Проведено увеличение заработной платы с учетом повышения минимального размера оплаты труда и индексации на уровень инфляции.</w:t>
      </w:r>
      <w:r>
        <w:rPr>
          <w:rFonts w:ascii="Times New Roman" w:hAnsi="Times New Roman"/>
          <w:sz w:val="28"/>
        </w:rPr>
        <w:t xml:space="preserve"> Среднемесячная заработная плата работников культуры сохранена на установленном уровне в соответствии с </w:t>
      </w:r>
      <w:r w:rsidRPr="00127037">
        <w:rPr>
          <w:rFonts w:ascii="Times New Roman" w:hAnsi="Times New Roman"/>
          <w:sz w:val="28"/>
        </w:rPr>
        <w:t xml:space="preserve">Указами Президента Российской </w:t>
      </w:r>
      <w:r w:rsidRPr="00127037">
        <w:rPr>
          <w:rFonts w:ascii="Times New Roman" w:hAnsi="Times New Roman"/>
          <w:sz w:val="28"/>
        </w:rPr>
        <w:lastRenderedPageBreak/>
        <w:t>Федерации от 07.05.2012 № 597 «О мероприятиях по реализации государственной социальной политики»</w:t>
      </w:r>
      <w:r>
        <w:rPr>
          <w:rFonts w:ascii="Times New Roman" w:hAnsi="Times New Roman"/>
          <w:sz w:val="28"/>
        </w:rPr>
        <w:t>.</w:t>
      </w:r>
    </w:p>
    <w:p w14:paraId="355C614B" w14:textId="632DDD90" w:rsidR="005D7B95" w:rsidRPr="003E097C" w:rsidRDefault="005D7B95" w:rsidP="005D7B95">
      <w:pPr>
        <w:widowControl w:val="0"/>
        <w:ind w:firstLine="709"/>
        <w:jc w:val="both"/>
        <w:rPr>
          <w:sz w:val="28"/>
        </w:rPr>
      </w:pPr>
      <w:r w:rsidRPr="003E097C">
        <w:rPr>
          <w:sz w:val="28"/>
        </w:rPr>
        <w:t xml:space="preserve">Расходы местного бюджета на социальную сферу составили </w:t>
      </w:r>
      <w:r w:rsidR="0046511B" w:rsidRPr="003E097C">
        <w:rPr>
          <w:sz w:val="28"/>
        </w:rPr>
        <w:t>22 696,5</w:t>
      </w:r>
      <w:r w:rsidRPr="003E097C">
        <w:rPr>
          <w:sz w:val="28"/>
        </w:rPr>
        <w:t xml:space="preserve"> тыс. рублей.</w:t>
      </w:r>
    </w:p>
    <w:p w14:paraId="340D5CA1" w14:textId="55C3CD35" w:rsidR="005D7B95" w:rsidRPr="003E097C" w:rsidRDefault="005D7B95" w:rsidP="005D7B95">
      <w:pPr>
        <w:spacing w:line="228" w:lineRule="auto"/>
        <w:ind w:firstLine="709"/>
        <w:jc w:val="both"/>
        <w:rPr>
          <w:sz w:val="28"/>
        </w:rPr>
      </w:pPr>
      <w:r w:rsidRPr="003E097C">
        <w:rPr>
          <w:sz w:val="28"/>
        </w:rPr>
        <w:t>На постоянной основе осуществлялась работа по оптимизации расходов местного бюджета. По итогам данной работы в 202</w:t>
      </w:r>
      <w:r w:rsidR="00604BFE" w:rsidRPr="003E097C">
        <w:rPr>
          <w:sz w:val="28"/>
        </w:rPr>
        <w:t>4</w:t>
      </w:r>
      <w:r w:rsidRPr="003E097C">
        <w:rPr>
          <w:sz w:val="28"/>
        </w:rPr>
        <w:t xml:space="preserve"> году высвободившаяся экономия была направлена на приоритетные направления расходов.</w:t>
      </w:r>
    </w:p>
    <w:p w14:paraId="7FA752EB" w14:textId="3A79765B" w:rsidR="005D7B95" w:rsidRPr="003E097C" w:rsidRDefault="005D7B95" w:rsidP="00842471">
      <w:pPr>
        <w:jc w:val="both"/>
        <w:rPr>
          <w:sz w:val="28"/>
        </w:rPr>
      </w:pPr>
      <w:r w:rsidRPr="003E097C">
        <w:rPr>
          <w:sz w:val="28"/>
          <w:szCs w:val="28"/>
        </w:rPr>
        <w:t xml:space="preserve">      </w:t>
      </w:r>
      <w:r w:rsidRPr="003E097C">
        <w:rPr>
          <w:sz w:val="28"/>
        </w:rPr>
        <w:t>За период I полугодия 202</w:t>
      </w:r>
      <w:r w:rsidR="00604BFE" w:rsidRPr="003E097C">
        <w:rPr>
          <w:sz w:val="28"/>
        </w:rPr>
        <w:t>5</w:t>
      </w:r>
      <w:r w:rsidRPr="003E097C">
        <w:rPr>
          <w:sz w:val="28"/>
        </w:rPr>
        <w:t xml:space="preserve"> г. исполнение местного </w:t>
      </w:r>
      <w:proofErr w:type="gramStart"/>
      <w:r w:rsidRPr="003E097C">
        <w:rPr>
          <w:sz w:val="28"/>
        </w:rPr>
        <w:t>бюджета  по</w:t>
      </w:r>
      <w:proofErr w:type="gramEnd"/>
      <w:r w:rsidRPr="003E097C">
        <w:rPr>
          <w:sz w:val="28"/>
        </w:rPr>
        <w:t xml:space="preserve"> доходам исполнены в сумме </w:t>
      </w:r>
      <w:r w:rsidR="001C683E" w:rsidRPr="003E097C">
        <w:rPr>
          <w:sz w:val="28"/>
        </w:rPr>
        <w:t>24 053,9</w:t>
      </w:r>
      <w:r w:rsidRPr="003E097C">
        <w:rPr>
          <w:sz w:val="28"/>
        </w:rPr>
        <w:t xml:space="preserve"> тыс. рублей, или </w:t>
      </w:r>
      <w:r w:rsidR="001C683E" w:rsidRPr="003E097C">
        <w:rPr>
          <w:sz w:val="28"/>
        </w:rPr>
        <w:t>81,5</w:t>
      </w:r>
      <w:r w:rsidRPr="003E097C">
        <w:rPr>
          <w:sz w:val="28"/>
        </w:rPr>
        <w:t> процента к годовому плану. Рост</w:t>
      </w:r>
      <w:r w:rsidRPr="003E097C">
        <w:t> </w:t>
      </w:r>
      <w:r w:rsidRPr="003E097C">
        <w:rPr>
          <w:sz w:val="28"/>
        </w:rPr>
        <w:t>фактических поступлений от аналогичного периода 202</w:t>
      </w:r>
      <w:r w:rsidR="00604BFE" w:rsidRPr="003E097C">
        <w:rPr>
          <w:sz w:val="28"/>
        </w:rPr>
        <w:t>4</w:t>
      </w:r>
      <w:r w:rsidRPr="003E097C">
        <w:rPr>
          <w:sz w:val="28"/>
        </w:rPr>
        <w:t xml:space="preserve"> года составил </w:t>
      </w:r>
      <w:r w:rsidR="001C683E" w:rsidRPr="003E097C">
        <w:rPr>
          <w:sz w:val="28"/>
        </w:rPr>
        <w:t>75 256,5</w:t>
      </w:r>
      <w:r w:rsidRPr="003E097C">
        <w:rPr>
          <w:sz w:val="28"/>
        </w:rPr>
        <w:t> тыс. рублей.</w:t>
      </w:r>
    </w:p>
    <w:p w14:paraId="5124F7AF" w14:textId="6438D5EB" w:rsidR="005D7B95" w:rsidRPr="003E097C" w:rsidRDefault="005D7B95" w:rsidP="005D7B95">
      <w:pPr>
        <w:widowControl w:val="0"/>
        <w:spacing w:line="228" w:lineRule="auto"/>
        <w:ind w:firstLine="709"/>
        <w:jc w:val="both"/>
        <w:rPr>
          <w:sz w:val="28"/>
        </w:rPr>
      </w:pPr>
      <w:r w:rsidRPr="003E097C">
        <w:rPr>
          <w:sz w:val="28"/>
        </w:rPr>
        <w:t xml:space="preserve">Основными доходными источниками местного </w:t>
      </w:r>
      <w:proofErr w:type="gramStart"/>
      <w:r w:rsidRPr="003E097C">
        <w:rPr>
          <w:sz w:val="28"/>
        </w:rPr>
        <w:t>бюджета  явля</w:t>
      </w:r>
      <w:r w:rsidR="000D1BAE" w:rsidRPr="003E097C">
        <w:rPr>
          <w:sz w:val="28"/>
        </w:rPr>
        <w:t>ются</w:t>
      </w:r>
      <w:proofErr w:type="gramEnd"/>
      <w:r w:rsidRPr="003E097C">
        <w:rPr>
          <w:sz w:val="28"/>
        </w:rPr>
        <w:t xml:space="preserve"> </w:t>
      </w:r>
      <w:r w:rsidR="000D1BAE" w:rsidRPr="003E097C">
        <w:rPr>
          <w:sz w:val="28"/>
        </w:rPr>
        <w:t xml:space="preserve">налоговые и неналоговые доходы </w:t>
      </w:r>
      <w:r w:rsidRPr="003E097C">
        <w:rPr>
          <w:sz w:val="28"/>
        </w:rPr>
        <w:t xml:space="preserve">их объем составил </w:t>
      </w:r>
      <w:r w:rsidR="001C683E" w:rsidRPr="003E097C">
        <w:rPr>
          <w:sz w:val="28"/>
        </w:rPr>
        <w:t>22 456,2</w:t>
      </w:r>
      <w:r w:rsidRPr="003E097C">
        <w:rPr>
          <w:sz w:val="28"/>
        </w:rPr>
        <w:t xml:space="preserve"> тыс. рублей, или </w:t>
      </w:r>
      <w:r w:rsidR="001C683E" w:rsidRPr="003E097C">
        <w:rPr>
          <w:sz w:val="28"/>
        </w:rPr>
        <w:t>85,6</w:t>
      </w:r>
      <w:r w:rsidRPr="003E097C">
        <w:rPr>
          <w:sz w:val="28"/>
        </w:rPr>
        <w:t> процент</w:t>
      </w:r>
      <w:r w:rsidR="000D1BAE" w:rsidRPr="003E097C">
        <w:rPr>
          <w:sz w:val="28"/>
        </w:rPr>
        <w:t>ов</w:t>
      </w:r>
      <w:r w:rsidRPr="003E097C">
        <w:rPr>
          <w:sz w:val="28"/>
        </w:rPr>
        <w:t xml:space="preserve"> всех доходов. </w:t>
      </w:r>
    </w:p>
    <w:p w14:paraId="0D6D9699" w14:textId="454DFA45" w:rsidR="005D7B95" w:rsidRPr="003E097C" w:rsidRDefault="005D7B95" w:rsidP="005D7B95">
      <w:pPr>
        <w:widowControl w:val="0"/>
        <w:spacing w:line="228" w:lineRule="auto"/>
        <w:ind w:firstLine="709"/>
        <w:jc w:val="both"/>
        <w:rPr>
          <w:sz w:val="28"/>
        </w:rPr>
      </w:pPr>
      <w:r w:rsidRPr="003E097C">
        <w:rPr>
          <w:sz w:val="28"/>
        </w:rPr>
        <w:t>Налоговая политика в 202</w:t>
      </w:r>
      <w:r w:rsidR="00604BFE" w:rsidRPr="003E097C">
        <w:rPr>
          <w:sz w:val="28"/>
        </w:rPr>
        <w:t>5</w:t>
      </w:r>
      <w:r w:rsidRPr="003E097C">
        <w:rPr>
          <w:sz w:val="28"/>
        </w:rPr>
        <w:t xml:space="preserve"> году выстроена с учетом востребованных мер налоговой поддержки.</w:t>
      </w:r>
    </w:p>
    <w:p w14:paraId="40372A99" w14:textId="77777777" w:rsidR="00531B22" w:rsidRPr="003E097C" w:rsidRDefault="005D7B95" w:rsidP="005D7B95">
      <w:pPr>
        <w:spacing w:line="228" w:lineRule="auto"/>
        <w:ind w:firstLine="709"/>
        <w:jc w:val="both"/>
        <w:rPr>
          <w:sz w:val="28"/>
        </w:rPr>
      </w:pPr>
      <w:r w:rsidRPr="003E097C">
        <w:rPr>
          <w:sz w:val="28"/>
        </w:rPr>
        <w:t xml:space="preserve">Проведена оценка эффективности налоговых льгот, установленных на территории поселения. </w:t>
      </w:r>
    </w:p>
    <w:p w14:paraId="1F6A0035" w14:textId="77777777" w:rsidR="005D7B95" w:rsidRPr="003E097C" w:rsidRDefault="005D7B95" w:rsidP="005D7B95">
      <w:pPr>
        <w:spacing w:line="228" w:lineRule="auto"/>
        <w:ind w:firstLine="709"/>
        <w:jc w:val="both"/>
        <w:rPr>
          <w:sz w:val="28"/>
        </w:rPr>
      </w:pPr>
      <w:r w:rsidRPr="003E097C">
        <w:rPr>
          <w:sz w:val="28"/>
        </w:rPr>
        <w:t xml:space="preserve">По результатам оценки </w:t>
      </w:r>
      <w:r w:rsidRPr="003E097C">
        <w:rPr>
          <w:sz w:val="28"/>
          <w:szCs w:val="28"/>
        </w:rPr>
        <w:t>налоговые льготы (налоговые расходы), предоставляемые отдельным категориям, в виде полного  освобождения от уплаты земельного налога признаются эффективными и не требующими отмены</w:t>
      </w:r>
      <w:r w:rsidRPr="003E097C">
        <w:rPr>
          <w:sz w:val="28"/>
        </w:rPr>
        <w:t>.</w:t>
      </w:r>
    </w:p>
    <w:p w14:paraId="4096B5D0" w14:textId="16EABC55" w:rsidR="005D7B95" w:rsidRPr="003E097C" w:rsidRDefault="005D7B95" w:rsidP="005D7B95">
      <w:pPr>
        <w:widowControl w:val="0"/>
        <w:spacing w:line="228" w:lineRule="auto"/>
        <w:ind w:firstLine="709"/>
        <w:jc w:val="both"/>
        <w:rPr>
          <w:sz w:val="28"/>
        </w:rPr>
      </w:pPr>
      <w:r w:rsidRPr="003E097C">
        <w:rPr>
          <w:sz w:val="28"/>
        </w:rPr>
        <w:t xml:space="preserve">Расходы исполнены в сумме </w:t>
      </w:r>
      <w:r w:rsidR="001C683E" w:rsidRPr="003E097C">
        <w:rPr>
          <w:sz w:val="28"/>
        </w:rPr>
        <w:t>17 928,1</w:t>
      </w:r>
      <w:r w:rsidRPr="003E097C">
        <w:rPr>
          <w:sz w:val="28"/>
        </w:rPr>
        <w:t xml:space="preserve"> тыс. рублей. Профицит обеспечен в объеме </w:t>
      </w:r>
      <w:r w:rsidR="001C683E" w:rsidRPr="003E097C">
        <w:rPr>
          <w:sz w:val="28"/>
        </w:rPr>
        <w:t>6 125,8</w:t>
      </w:r>
      <w:r w:rsidRPr="003E097C">
        <w:rPr>
          <w:sz w:val="28"/>
        </w:rPr>
        <w:t xml:space="preserve"> тыс. рублей. В рамках проводимой ответственной долговой политики привлечение заемных средств в коммерческих организациях не осуществлялось.</w:t>
      </w:r>
    </w:p>
    <w:p w14:paraId="70C9CE1E" w14:textId="77777777" w:rsidR="005D7B95" w:rsidRPr="003E097C" w:rsidRDefault="005D7B95" w:rsidP="005D7B95">
      <w:pPr>
        <w:widowControl w:val="0"/>
        <w:spacing w:line="228" w:lineRule="auto"/>
        <w:ind w:firstLine="709"/>
        <w:jc w:val="both"/>
        <w:rPr>
          <w:sz w:val="28"/>
        </w:rPr>
      </w:pPr>
      <w:r w:rsidRPr="003E097C">
        <w:rPr>
          <w:sz w:val="28"/>
        </w:rPr>
        <w:t xml:space="preserve">Расходы местного бюджета направлены на реализацию принятых расходных обязательств с учетом фактической потребности и готовности к использованию бюджетных средств. </w:t>
      </w:r>
    </w:p>
    <w:p w14:paraId="08F541C6" w14:textId="2F4DECC5" w:rsidR="005D7B95" w:rsidRPr="003E097C" w:rsidRDefault="005D7B95" w:rsidP="005D7B95">
      <w:pPr>
        <w:widowControl w:val="0"/>
        <w:ind w:firstLine="709"/>
        <w:jc w:val="both"/>
        <w:rPr>
          <w:sz w:val="28"/>
        </w:rPr>
      </w:pPr>
      <w:r w:rsidRPr="003E097C">
        <w:rPr>
          <w:sz w:val="28"/>
        </w:rPr>
        <w:t xml:space="preserve">На отрасли национальной экономики и жилищно-коммунального хозяйства направлено </w:t>
      </w:r>
      <w:r w:rsidR="001C683E" w:rsidRPr="003E097C">
        <w:rPr>
          <w:sz w:val="28"/>
        </w:rPr>
        <w:t>2 700,0</w:t>
      </w:r>
      <w:r w:rsidRPr="003E097C">
        <w:rPr>
          <w:sz w:val="28"/>
        </w:rPr>
        <w:t xml:space="preserve"> тыс. рублей.</w:t>
      </w:r>
    </w:p>
    <w:p w14:paraId="43E8F98F" w14:textId="1D827EBE" w:rsidR="005D7B95" w:rsidRDefault="005D7B95" w:rsidP="005D7B95">
      <w:pPr>
        <w:widowControl w:val="0"/>
        <w:ind w:firstLine="709"/>
        <w:jc w:val="both"/>
        <w:rPr>
          <w:sz w:val="28"/>
        </w:rPr>
      </w:pPr>
      <w:r w:rsidRPr="003E097C">
        <w:rPr>
          <w:sz w:val="28"/>
        </w:rPr>
        <w:t>В 202</w:t>
      </w:r>
      <w:r w:rsidR="00604BFE" w:rsidRPr="003E097C">
        <w:rPr>
          <w:sz w:val="28"/>
        </w:rPr>
        <w:t>5</w:t>
      </w:r>
      <w:r w:rsidRPr="003E097C">
        <w:rPr>
          <w:sz w:val="28"/>
        </w:rPr>
        <w:t xml:space="preserve"> году в рамках заключенного соглашения </w:t>
      </w:r>
      <w:r>
        <w:rPr>
          <w:sz w:val="28"/>
        </w:rPr>
        <w:t>с Министерством финансов Ростовской области обеспечиваются меры по социально-экономическому развитию и оздоровлению муниципальных финансов на 202</w:t>
      </w:r>
      <w:r w:rsidR="00604BFE">
        <w:rPr>
          <w:sz w:val="28"/>
        </w:rPr>
        <w:t>5</w:t>
      </w:r>
      <w:r>
        <w:rPr>
          <w:sz w:val="28"/>
        </w:rPr>
        <w:t xml:space="preserve"> год, в их числе:</w:t>
      </w:r>
    </w:p>
    <w:p w14:paraId="5BBAB85E" w14:textId="07BA3DC8" w:rsidR="005D7B95" w:rsidRDefault="005D7B95" w:rsidP="005D7B9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неснижение расходов на предоставление мер социальной поддержки, выплату заработной платы работникам бюджетной сферы;</w:t>
      </w:r>
    </w:p>
    <w:p w14:paraId="253FCAB0" w14:textId="77777777" w:rsidR="005D7B95" w:rsidRDefault="005D7B95" w:rsidP="005D7B9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отсутствие просроченной кредиторской задолженности по расходам местного бюджета.</w:t>
      </w:r>
    </w:p>
    <w:p w14:paraId="1B4F81EE" w14:textId="77777777" w:rsidR="004F3A22" w:rsidRPr="00E11011" w:rsidRDefault="004F3A22" w:rsidP="008741A4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</w:p>
    <w:p w14:paraId="54383F95" w14:textId="77777777" w:rsidR="00F93480" w:rsidRDefault="00F93480" w:rsidP="00F93480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2. Основные цели и задачи бюджетной и налоговой</w:t>
      </w:r>
    </w:p>
    <w:p w14:paraId="0CEC12D8" w14:textId="04FF9239" w:rsidR="00F93480" w:rsidRDefault="00F93480" w:rsidP="00F93480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политики на 202</w:t>
      </w:r>
      <w:r w:rsidR="00604BFE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604BFE">
        <w:rPr>
          <w:sz w:val="28"/>
        </w:rPr>
        <w:t>7</w:t>
      </w:r>
      <w:r>
        <w:rPr>
          <w:sz w:val="28"/>
        </w:rPr>
        <w:t xml:space="preserve"> и 202</w:t>
      </w:r>
      <w:r w:rsidR="00604BFE">
        <w:rPr>
          <w:sz w:val="28"/>
        </w:rPr>
        <w:t>8</w:t>
      </w:r>
      <w:r>
        <w:rPr>
          <w:sz w:val="28"/>
        </w:rPr>
        <w:t xml:space="preserve"> годов</w:t>
      </w:r>
    </w:p>
    <w:p w14:paraId="579BA888" w14:textId="77777777" w:rsidR="00F93480" w:rsidRDefault="00F93480" w:rsidP="00F93480">
      <w:pPr>
        <w:widowControl w:val="0"/>
        <w:spacing w:line="228" w:lineRule="auto"/>
        <w:jc w:val="center"/>
        <w:rPr>
          <w:sz w:val="28"/>
        </w:rPr>
      </w:pPr>
    </w:p>
    <w:p w14:paraId="099D4EDD" w14:textId="60F621A5" w:rsidR="00F93480" w:rsidRDefault="00F93480" w:rsidP="00F934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Бюджетная и налоговая политика на 202</w:t>
      </w:r>
      <w:r w:rsidR="00604BFE">
        <w:rPr>
          <w:sz w:val="28"/>
        </w:rPr>
        <w:t>6</w:t>
      </w:r>
      <w:r>
        <w:rPr>
          <w:sz w:val="28"/>
        </w:rPr>
        <w:t xml:space="preserve"> год и на плановый период 202</w:t>
      </w:r>
      <w:r w:rsidR="00604BFE">
        <w:rPr>
          <w:sz w:val="28"/>
        </w:rPr>
        <w:t>7</w:t>
      </w:r>
      <w:r>
        <w:rPr>
          <w:sz w:val="28"/>
        </w:rPr>
        <w:t xml:space="preserve"> и 202</w:t>
      </w:r>
      <w:r w:rsidR="00604BFE">
        <w:rPr>
          <w:sz w:val="28"/>
        </w:rPr>
        <w:t>8</w:t>
      </w:r>
      <w:r>
        <w:rPr>
          <w:sz w:val="28"/>
        </w:rPr>
        <w:t xml:space="preserve"> годов сформирована в соответствии с определяющими целями и задачами государственной политики Российской Федерации, Ростовской области.</w:t>
      </w:r>
    </w:p>
    <w:p w14:paraId="602E4981" w14:textId="1E60E8E6" w:rsidR="00FC5039" w:rsidRDefault="00FC5039" w:rsidP="00FC503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Основной целью бюджетной и налоговой политики Новоалександровского </w:t>
      </w:r>
      <w:r>
        <w:rPr>
          <w:sz w:val="28"/>
        </w:rPr>
        <w:lastRenderedPageBreak/>
        <w:t>сельского поселения на 2026 год и на плановый период 2027 и 2028 годов является обеспечение сбалансированности и устойчивости бюджета.</w:t>
      </w:r>
    </w:p>
    <w:p w14:paraId="72E72583" w14:textId="77777777" w:rsidR="00F93480" w:rsidRDefault="00F93480" w:rsidP="00F93480">
      <w:pPr>
        <w:widowControl w:val="0"/>
        <w:ind w:firstLine="709"/>
        <w:jc w:val="both"/>
        <w:rPr>
          <w:sz w:val="28"/>
        </w:rPr>
      </w:pPr>
      <w:r w:rsidRPr="00531B22">
        <w:rPr>
          <w:sz w:val="28"/>
        </w:rPr>
        <w:t>Стратегическими приоритетами определены меры по обеспечению финансового суверенитета Российской Федерации, Ростовской области опережающему развитию транспортной, коммунальной и социальной инфраструктуры, повышению благосостояния граждан Российской Федерации, обеспечению народосбережения, защиты материнства и детства, поддержки семей, имеющих детей.</w:t>
      </w:r>
    </w:p>
    <w:p w14:paraId="606C3056" w14:textId="77777777" w:rsidR="00E56A44" w:rsidRPr="00E56A44" w:rsidRDefault="00E56A44" w:rsidP="00E56A44">
      <w:pPr>
        <w:ind w:firstLine="709"/>
        <w:jc w:val="both"/>
        <w:rPr>
          <w:sz w:val="28"/>
          <w:szCs w:val="28"/>
        </w:rPr>
      </w:pPr>
      <w:r w:rsidRPr="00E56A44">
        <w:rPr>
          <w:sz w:val="28"/>
          <w:szCs w:val="28"/>
        </w:rPr>
        <w:t>Ключевыми задачами бюджетной политики определено:</w:t>
      </w:r>
    </w:p>
    <w:p w14:paraId="31873447" w14:textId="77777777" w:rsidR="00E56A44" w:rsidRPr="00E56A44" w:rsidRDefault="00E56A44" w:rsidP="00E56A44">
      <w:pPr>
        <w:ind w:firstLine="709"/>
        <w:jc w:val="both"/>
        <w:rPr>
          <w:sz w:val="28"/>
          <w:szCs w:val="28"/>
        </w:rPr>
      </w:pPr>
      <w:r w:rsidRPr="00E56A44">
        <w:rPr>
          <w:sz w:val="28"/>
          <w:szCs w:val="28"/>
        </w:rPr>
        <w:t>достижение показателей и реализация мероприятий (результатов) федеральных проектов, входящих в состав национальных проектов, утвержденных Указом Президента Российской Федерации от 07.05.2024 № 309, достижение показателей и реализация мероприятий (результатов) государственных программ Российской Федерации;</w:t>
      </w:r>
    </w:p>
    <w:p w14:paraId="2AED43E3" w14:textId="77777777" w:rsidR="00E56A44" w:rsidRPr="00E56A44" w:rsidRDefault="00E56A44" w:rsidP="00E56A44">
      <w:pPr>
        <w:ind w:firstLine="709"/>
        <w:jc w:val="both"/>
        <w:rPr>
          <w:sz w:val="28"/>
          <w:szCs w:val="28"/>
        </w:rPr>
      </w:pPr>
      <w:r w:rsidRPr="00E56A44">
        <w:rPr>
          <w:sz w:val="28"/>
          <w:szCs w:val="28"/>
        </w:rPr>
        <w:t xml:space="preserve">реализация Указов Президента Российской Федерации от 07.05.2012 </w:t>
      </w:r>
      <w:r w:rsidRPr="00E56A44">
        <w:rPr>
          <w:sz w:val="28"/>
          <w:szCs w:val="28"/>
        </w:rPr>
        <w:br/>
        <w:t>№ 597 «О мероприятиях по реализации государственной социальной политики»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</w:p>
    <w:p w14:paraId="6B5228DD" w14:textId="194D08EA" w:rsidR="00E56A44" w:rsidRPr="00E56A44" w:rsidRDefault="00E56A44" w:rsidP="00E56A44">
      <w:pPr>
        <w:widowControl w:val="0"/>
        <w:ind w:firstLine="709"/>
        <w:jc w:val="both"/>
        <w:rPr>
          <w:sz w:val="28"/>
          <w:szCs w:val="28"/>
        </w:rPr>
      </w:pPr>
      <w:r w:rsidRPr="00E56A44">
        <w:rPr>
          <w:sz w:val="28"/>
          <w:szCs w:val="28"/>
        </w:rPr>
        <w:t xml:space="preserve">Бюджетная и налоговая политика </w:t>
      </w:r>
      <w:r>
        <w:rPr>
          <w:sz w:val="28"/>
          <w:szCs w:val="28"/>
        </w:rPr>
        <w:t>Новоалександровского сельского</w:t>
      </w:r>
      <w:r w:rsidRPr="00E56A44">
        <w:rPr>
          <w:sz w:val="28"/>
          <w:szCs w:val="28"/>
        </w:rPr>
        <w:t xml:space="preserve"> поселения на 2026 – 2028 годы направлена на обеспечение сбалансированности бюджета.</w:t>
      </w:r>
    </w:p>
    <w:p w14:paraId="49F6987A" w14:textId="77777777" w:rsidR="00E56A44" w:rsidRPr="00E56A44" w:rsidRDefault="00E56A44" w:rsidP="00E56A44">
      <w:pPr>
        <w:ind w:firstLine="709"/>
        <w:jc w:val="both"/>
        <w:rPr>
          <w:sz w:val="28"/>
          <w:szCs w:val="28"/>
        </w:rPr>
      </w:pPr>
      <w:r w:rsidRPr="00E56A44">
        <w:rPr>
          <w:sz w:val="28"/>
          <w:szCs w:val="28"/>
        </w:rPr>
        <w:t>Планирование бюджетных проектировок направлено на реализацию муниципальных программ.</w:t>
      </w:r>
    </w:p>
    <w:p w14:paraId="33FCA20D" w14:textId="2B88E0EF" w:rsidR="002B3033" w:rsidRDefault="002B3033" w:rsidP="009E2C7B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Система управления муниципальными программами предусматривает ответственное взаимодействие исполнительных органов </w:t>
      </w:r>
      <w:r>
        <w:br/>
      </w:r>
      <w:r>
        <w:rPr>
          <w:sz w:val="28"/>
        </w:rPr>
        <w:t xml:space="preserve">в соответствии </w:t>
      </w:r>
      <w:r w:rsidRPr="009E2C7B">
        <w:rPr>
          <w:sz w:val="28"/>
        </w:rPr>
        <w:t>с постановлением Администрации Новоалександровского сельского поселения от </w:t>
      </w:r>
      <w:r w:rsidR="009E2C7B" w:rsidRPr="009E2C7B">
        <w:rPr>
          <w:sz w:val="28"/>
        </w:rPr>
        <w:t>13</w:t>
      </w:r>
      <w:r w:rsidRPr="009E2C7B">
        <w:rPr>
          <w:sz w:val="28"/>
        </w:rPr>
        <w:t>.</w:t>
      </w:r>
      <w:r w:rsidR="009E2C7B" w:rsidRPr="009E2C7B">
        <w:rPr>
          <w:sz w:val="28"/>
        </w:rPr>
        <w:t>12</w:t>
      </w:r>
      <w:r w:rsidRPr="009E2C7B">
        <w:rPr>
          <w:sz w:val="28"/>
        </w:rPr>
        <w:t>.202</w:t>
      </w:r>
      <w:r w:rsidR="00AF6BED" w:rsidRPr="009E2C7B">
        <w:rPr>
          <w:sz w:val="28"/>
        </w:rPr>
        <w:t>4</w:t>
      </w:r>
      <w:r w:rsidRPr="009E2C7B">
        <w:rPr>
          <w:sz w:val="28"/>
        </w:rPr>
        <w:t xml:space="preserve"> № </w:t>
      </w:r>
      <w:proofErr w:type="gramStart"/>
      <w:r w:rsidR="009E2C7B" w:rsidRPr="009E2C7B">
        <w:rPr>
          <w:sz w:val="28"/>
        </w:rPr>
        <w:t>154</w:t>
      </w:r>
      <w:r w:rsidR="009E2C7B">
        <w:rPr>
          <w:sz w:val="28"/>
        </w:rPr>
        <w:t xml:space="preserve"> </w:t>
      </w:r>
      <w:r w:rsidR="009E2C7B" w:rsidRPr="009E2C7B">
        <w:rPr>
          <w:sz w:val="28"/>
        </w:rPr>
        <w:t xml:space="preserve"> </w:t>
      </w:r>
      <w:r w:rsidRPr="009E2C7B">
        <w:rPr>
          <w:sz w:val="28"/>
        </w:rPr>
        <w:t>«</w:t>
      </w:r>
      <w:proofErr w:type="gramEnd"/>
      <w:r w:rsidRPr="009E2C7B">
        <w:rPr>
          <w:sz w:val="28"/>
        </w:rPr>
        <w:t xml:space="preserve">Об утверждении Порядка разработки, реализации и оценки эффективности </w:t>
      </w:r>
      <w:r w:rsidR="009E2C7B" w:rsidRPr="009E2C7B">
        <w:rPr>
          <w:sz w:val="28"/>
        </w:rPr>
        <w:t xml:space="preserve">муниципальных </w:t>
      </w:r>
      <w:r w:rsidRPr="009E2C7B">
        <w:rPr>
          <w:sz w:val="28"/>
        </w:rPr>
        <w:t xml:space="preserve">программ </w:t>
      </w:r>
      <w:r w:rsidR="009E2C7B" w:rsidRPr="009E2C7B">
        <w:rPr>
          <w:sz w:val="28"/>
        </w:rPr>
        <w:t>Новоалександровского сельского поселения</w:t>
      </w:r>
      <w:r w:rsidRPr="009E2C7B">
        <w:rPr>
          <w:sz w:val="28"/>
        </w:rPr>
        <w:t xml:space="preserve">». </w:t>
      </w:r>
      <w:r w:rsidRPr="009E2C7B">
        <w:br/>
      </w:r>
      <w:r>
        <w:rPr>
          <w:sz w:val="28"/>
        </w:rPr>
        <w:t xml:space="preserve">          Структура муниципальных программ определена посредством четкого разграничения расходов на </w:t>
      </w:r>
      <w:r w:rsidRPr="009E2C7B">
        <w:rPr>
          <w:sz w:val="28"/>
        </w:rPr>
        <w:t>проектную</w:t>
      </w:r>
      <w:r>
        <w:rPr>
          <w:sz w:val="28"/>
        </w:rPr>
        <w:t xml:space="preserve"> деятельность, направленную на 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14:paraId="7DE18DC2" w14:textId="77777777" w:rsidR="002B3033" w:rsidRDefault="002B3033" w:rsidP="002B303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Важным инструментом достижения целей муниципальных программ будут являться региональные и муниципальные проекты, направленные на реализацию национальных целей развития в соответствии с Указом Президента Российской Федерации от 07.05.2024 № 309, а также иные проекты, направленные на достижение целей социально-экономического развития Ростовской области и Новоалександровского сельского поселения.</w:t>
      </w:r>
    </w:p>
    <w:p w14:paraId="76E859B4" w14:textId="1482C205" w:rsidR="002B3033" w:rsidRDefault="002B3033" w:rsidP="002B303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Одной из задач бюджетной политики является повышение качества разработки муниципальных программ и планирования значений показателей, определение ключевых мероприятий и задач в период санкционной политики </w:t>
      </w:r>
      <w:r>
        <w:br/>
      </w:r>
      <w:r>
        <w:rPr>
          <w:sz w:val="28"/>
        </w:rPr>
        <w:t>в отношении Российской Федерации.</w:t>
      </w:r>
    </w:p>
    <w:p w14:paraId="697B8F85" w14:textId="77777777" w:rsidR="002B3033" w:rsidRDefault="002B3033" w:rsidP="00F93480">
      <w:pPr>
        <w:widowControl w:val="0"/>
        <w:ind w:firstLine="709"/>
        <w:jc w:val="both"/>
        <w:rPr>
          <w:sz w:val="28"/>
        </w:rPr>
      </w:pPr>
    </w:p>
    <w:p w14:paraId="04395734" w14:textId="77777777" w:rsidR="00F93480" w:rsidRDefault="00F93480" w:rsidP="00F93480">
      <w:pPr>
        <w:widowControl w:val="0"/>
        <w:spacing w:line="228" w:lineRule="auto"/>
        <w:jc w:val="center"/>
        <w:rPr>
          <w:sz w:val="28"/>
        </w:rPr>
      </w:pPr>
    </w:p>
    <w:p w14:paraId="79A1CBF7" w14:textId="77777777" w:rsidR="002B5985" w:rsidRDefault="00F93480" w:rsidP="002B5985">
      <w:pPr>
        <w:widowControl w:val="0"/>
        <w:jc w:val="center"/>
        <w:rPr>
          <w:sz w:val="28"/>
        </w:rPr>
      </w:pPr>
      <w:r>
        <w:rPr>
          <w:sz w:val="28"/>
        </w:rPr>
        <w:t xml:space="preserve">2.1. Налоговая политика </w:t>
      </w:r>
      <w:r w:rsidR="002B5985">
        <w:rPr>
          <w:sz w:val="28"/>
        </w:rPr>
        <w:t>Новоалександровского сельского поселения</w:t>
      </w:r>
    </w:p>
    <w:p w14:paraId="0BEB580A" w14:textId="55C598C0" w:rsidR="00F93480" w:rsidRDefault="00F93480" w:rsidP="00F93480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на 202</w:t>
      </w:r>
      <w:r w:rsidR="00FC5039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FC5039">
        <w:rPr>
          <w:sz w:val="28"/>
        </w:rPr>
        <w:t>7</w:t>
      </w:r>
      <w:r>
        <w:rPr>
          <w:sz w:val="28"/>
        </w:rPr>
        <w:t xml:space="preserve"> и 202</w:t>
      </w:r>
      <w:r w:rsidR="00FC5039">
        <w:rPr>
          <w:sz w:val="28"/>
        </w:rPr>
        <w:t>8</w:t>
      </w:r>
      <w:r>
        <w:rPr>
          <w:sz w:val="28"/>
        </w:rPr>
        <w:t xml:space="preserve"> годов</w:t>
      </w:r>
    </w:p>
    <w:p w14:paraId="5E9D2BA2" w14:textId="77777777" w:rsidR="00F93480" w:rsidRDefault="00F93480" w:rsidP="00F93480">
      <w:pPr>
        <w:widowControl w:val="0"/>
        <w:spacing w:line="228" w:lineRule="auto"/>
        <w:ind w:firstLine="709"/>
        <w:jc w:val="both"/>
        <w:rPr>
          <w:sz w:val="28"/>
        </w:rPr>
      </w:pPr>
    </w:p>
    <w:p w14:paraId="4E9FC1F0" w14:textId="146AE245" w:rsidR="00F93480" w:rsidRDefault="00F93480" w:rsidP="00F93480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5E5600">
        <w:rPr>
          <w:sz w:val="28"/>
        </w:rPr>
        <w:t>Новоалександровском</w:t>
      </w:r>
      <w:r>
        <w:rPr>
          <w:sz w:val="28"/>
        </w:rPr>
        <w:t xml:space="preserve"> сельском поселении на 202</w:t>
      </w:r>
      <w:r w:rsidR="00FC5039">
        <w:rPr>
          <w:sz w:val="28"/>
        </w:rPr>
        <w:t>6</w:t>
      </w:r>
      <w:r>
        <w:rPr>
          <w:sz w:val="28"/>
        </w:rPr>
        <w:t xml:space="preserve"> год и на плановый период до 202</w:t>
      </w:r>
      <w:r w:rsidR="00FC5039">
        <w:rPr>
          <w:sz w:val="28"/>
        </w:rPr>
        <w:t>8</w:t>
      </w:r>
      <w:r>
        <w:rPr>
          <w:sz w:val="28"/>
        </w:rPr>
        <w:t xml:space="preserve"> года стратегическим ориентиром налоговой политики является стабильность, соблюдение налогового законодательства, создание справедливых конкурентных условий для развития экономики. </w:t>
      </w:r>
    </w:p>
    <w:p w14:paraId="61DFF717" w14:textId="77777777" w:rsidR="00F93480" w:rsidRDefault="00F93480" w:rsidP="00F93480">
      <w:pPr>
        <w:widowControl w:val="0"/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Достижение поставленных целей и задач основывается на следующих приоритетах:</w:t>
      </w:r>
    </w:p>
    <w:p w14:paraId="68172490" w14:textId="77777777" w:rsidR="00F93480" w:rsidRDefault="00F93480" w:rsidP="00F9348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 Создание благоприятных налоговых условий, способствующих развитию предпринимательской активности, легализации малого бизнеса, сокращение неформальной занятости.</w:t>
      </w:r>
    </w:p>
    <w:p w14:paraId="5AE2A824" w14:textId="77777777" w:rsidR="00F93480" w:rsidRDefault="00F93480" w:rsidP="00F9348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2. Обеспечение комфортных налоговых условий для отдельных категорий населения, нуждающихся в государственной поддержке. </w:t>
      </w:r>
    </w:p>
    <w:p w14:paraId="44594246" w14:textId="77777777" w:rsidR="00F93480" w:rsidRDefault="00F93480" w:rsidP="00F93480">
      <w:pPr>
        <w:jc w:val="both"/>
        <w:rPr>
          <w:sz w:val="28"/>
          <w:szCs w:val="28"/>
        </w:rPr>
      </w:pPr>
      <w:r>
        <w:rPr>
          <w:sz w:val="28"/>
        </w:rPr>
        <w:t xml:space="preserve">В числе установленных на местном уровне льгот, носящих социально значимый характер, предусмотрены льготы по земельному налогу следующим категориям налогоплательщиков: </w:t>
      </w:r>
      <w:r w:rsidRPr="00B25FE9">
        <w:rPr>
          <w:spacing w:val="-7"/>
          <w:sz w:val="28"/>
          <w:szCs w:val="28"/>
        </w:rPr>
        <w:t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</w:r>
      <w:r>
        <w:rPr>
          <w:spacing w:val="-7"/>
          <w:sz w:val="28"/>
          <w:szCs w:val="28"/>
        </w:rPr>
        <w:t xml:space="preserve">;  </w:t>
      </w:r>
      <w:r w:rsidRPr="00B25FE9">
        <w:rPr>
          <w:spacing w:val="-7"/>
          <w:sz w:val="28"/>
          <w:szCs w:val="28"/>
        </w:rPr>
        <w:t xml:space="preserve">инвалиды </w:t>
      </w:r>
      <w:r w:rsidRPr="00B25FE9">
        <w:rPr>
          <w:spacing w:val="-7"/>
          <w:sz w:val="28"/>
          <w:szCs w:val="28"/>
          <w:lang w:val="en-US"/>
        </w:rPr>
        <w:t>I</w:t>
      </w:r>
      <w:r w:rsidRPr="00B25FE9">
        <w:rPr>
          <w:spacing w:val="-7"/>
          <w:sz w:val="28"/>
          <w:szCs w:val="28"/>
        </w:rPr>
        <w:t xml:space="preserve"> и </w:t>
      </w:r>
      <w:r w:rsidRPr="00B25FE9">
        <w:rPr>
          <w:spacing w:val="-7"/>
          <w:sz w:val="28"/>
          <w:szCs w:val="28"/>
          <w:lang w:val="en-US"/>
        </w:rPr>
        <w:t>II</w:t>
      </w:r>
      <w:r w:rsidRPr="00B25FE9">
        <w:rPr>
          <w:spacing w:val="-7"/>
          <w:sz w:val="28"/>
          <w:szCs w:val="28"/>
        </w:rPr>
        <w:t xml:space="preserve"> групп</w:t>
      </w:r>
      <w:r>
        <w:rPr>
          <w:spacing w:val="-7"/>
          <w:sz w:val="28"/>
          <w:szCs w:val="28"/>
        </w:rPr>
        <w:t xml:space="preserve">;  </w:t>
      </w:r>
      <w:r w:rsidRPr="0095316D">
        <w:rPr>
          <w:spacing w:val="-7"/>
          <w:sz w:val="28"/>
          <w:szCs w:val="28"/>
        </w:rPr>
        <w:t>участники Великой Отечественной войны</w:t>
      </w:r>
      <w:r>
        <w:rPr>
          <w:spacing w:val="-7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Pr="00B25FE9">
        <w:rPr>
          <w:spacing w:val="-7"/>
          <w:sz w:val="28"/>
          <w:szCs w:val="28"/>
        </w:rPr>
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</w:r>
      <w:r>
        <w:rPr>
          <w:spacing w:val="-7"/>
          <w:sz w:val="28"/>
          <w:szCs w:val="28"/>
        </w:rPr>
        <w:t xml:space="preserve">; </w:t>
      </w:r>
      <w:r>
        <w:rPr>
          <w:sz w:val="28"/>
          <w:szCs w:val="28"/>
        </w:rPr>
        <w:t xml:space="preserve">граждане - физические лица, проживающие на территории Ростовской области не менее 5 лет и являющиеся членами многодетных семей (родители и совместно проживающие с ними несовершеннолетние дети в возрасте до 18 лет) в отношении земельных участков, предоставляемых им для индивидуального жилищного строительства или  ведения личного подсобного хозяйства  </w:t>
      </w:r>
      <w:r>
        <w:rPr>
          <w:bCs/>
          <w:sz w:val="28"/>
          <w:szCs w:val="28"/>
        </w:rPr>
        <w:t>в соответствии со ст. 8.2 Областного закона от 22.07.2003 года №19-ЗС «О регулировании земельных отношений в Ростовской области»</w:t>
      </w:r>
      <w:r>
        <w:rPr>
          <w:sz w:val="28"/>
          <w:szCs w:val="28"/>
        </w:rPr>
        <w:t xml:space="preserve">. Под многодетными семьями в настоящем решении понимаются семьи, в которых воспитываются трое и более несовершеннолетних детей (включая усыновленных (удочеренных), а также находящихся под опекой или попечительством детей, при условии воспитания этих детей не менее 3 лет). В составе многодетной семьи не учитываются дети, находящиеся на полном государственном </w:t>
      </w:r>
      <w:proofErr w:type="gramStart"/>
      <w:r>
        <w:rPr>
          <w:sz w:val="28"/>
          <w:szCs w:val="28"/>
        </w:rPr>
        <w:t>обеспечении ,</w:t>
      </w:r>
      <w:proofErr w:type="gramEnd"/>
      <w:r>
        <w:rPr>
          <w:sz w:val="28"/>
          <w:szCs w:val="28"/>
        </w:rPr>
        <w:t xml:space="preserve"> и дети, в отношении которых родители лишены родительских прав или ограничены в родительских правах).; граждане, призванные на военную службу по мобилизации в Вооруженные Силы </w:t>
      </w:r>
      <w:r>
        <w:rPr>
          <w:sz w:val="28"/>
          <w:szCs w:val="28"/>
        </w:rPr>
        <w:lastRenderedPageBreak/>
        <w:t>Российской Федерации, а также их супруга (супруг), несовершеннолетние дети, родители (усыновители).</w:t>
      </w:r>
    </w:p>
    <w:p w14:paraId="2F503F10" w14:textId="77777777" w:rsidR="00F93480" w:rsidRDefault="00F93480" w:rsidP="00F9348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трехлетней перспективе продолжится работа по укреплению доходной базы местного бюджета  за счет наращивания стабильных доходных источников и мобилизации имеющихся резервов. </w:t>
      </w:r>
    </w:p>
    <w:p w14:paraId="3490152A" w14:textId="77777777" w:rsidR="00F93480" w:rsidRDefault="00F93480" w:rsidP="00F9348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Предусматривается взаимодействие органов власти Ростовской области с  органами местного самоуправления в решении задач по дополнительной мобилизации доходов. Вектор</w:t>
      </w:r>
      <w:r>
        <w:t> </w:t>
      </w:r>
      <w:r>
        <w:rPr>
          <w:sz w:val="28"/>
        </w:rPr>
        <w:t xml:space="preserve">деятельности направлен на обеспечение полноты уплаты налогов и выявление фактов умышленного занижения финансовых результатов для 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 w14:paraId="1688C99F" w14:textId="77777777" w:rsidR="00F93480" w:rsidRDefault="00F93480" w:rsidP="00F93480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Нормативная правовая база по вопросам налогообложения совершенствуется в условиях изменений федерального налогового законодательства.</w:t>
      </w:r>
    </w:p>
    <w:p w14:paraId="18AB98AE" w14:textId="77777777" w:rsidR="00F93480" w:rsidRDefault="00F93480" w:rsidP="00F93480">
      <w:pPr>
        <w:widowControl w:val="0"/>
        <w:jc w:val="center"/>
        <w:rPr>
          <w:sz w:val="28"/>
        </w:rPr>
      </w:pPr>
    </w:p>
    <w:p w14:paraId="77226A8A" w14:textId="77777777" w:rsidR="002B3033" w:rsidRDefault="002B3033" w:rsidP="002B3033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2.2. Приоритеты бюджетных расходов</w:t>
      </w:r>
    </w:p>
    <w:p w14:paraId="7E5E2E15" w14:textId="77777777" w:rsidR="002B3033" w:rsidRDefault="002B3033" w:rsidP="002B3033">
      <w:pPr>
        <w:widowControl w:val="0"/>
        <w:spacing w:line="264" w:lineRule="auto"/>
        <w:jc w:val="center"/>
        <w:rPr>
          <w:sz w:val="28"/>
        </w:rPr>
      </w:pPr>
    </w:p>
    <w:p w14:paraId="7E1AE8DE" w14:textId="7FE87F00" w:rsidR="002B3033" w:rsidRDefault="002B3033" w:rsidP="002B303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Одной из стратегических проектных инициатив в соответствии </w:t>
      </w:r>
      <w:r>
        <w:br/>
      </w:r>
      <w:r>
        <w:rPr>
          <w:sz w:val="28"/>
        </w:rPr>
        <w:t xml:space="preserve">со Стратегией социально-экономического развития </w:t>
      </w:r>
      <w:r w:rsidR="00947A33">
        <w:rPr>
          <w:sz w:val="28"/>
        </w:rPr>
        <w:t xml:space="preserve">Новоалександровского сельского поселения </w:t>
      </w:r>
      <w:r>
        <w:rPr>
          <w:sz w:val="28"/>
        </w:rPr>
        <w:t>до 2030 года является приоритизация расходов бюджета. В условиях изменяющейся экономической ситуации приоритизация расходов позволит обеспечить направление средств</w:t>
      </w:r>
      <w:r w:rsidR="00947A33">
        <w:rPr>
          <w:sz w:val="28"/>
        </w:rPr>
        <w:t xml:space="preserve"> </w:t>
      </w:r>
      <w:r>
        <w:rPr>
          <w:sz w:val="28"/>
        </w:rPr>
        <w:t xml:space="preserve">бюджета </w:t>
      </w:r>
      <w:r>
        <w:br/>
      </w:r>
      <w:r>
        <w:rPr>
          <w:sz w:val="28"/>
        </w:rPr>
        <w:t>на первоочередные расходы при снижении поступлений собственных доходов.</w:t>
      </w:r>
    </w:p>
    <w:p w14:paraId="4E014108" w14:textId="753CB8F6" w:rsidR="002B3033" w:rsidRDefault="002B3033" w:rsidP="002B303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проведения бюджетной консолидации планируется утверждение плана мероприятий по росту доходного потенциала </w:t>
      </w:r>
      <w:r w:rsidR="00947A33">
        <w:rPr>
          <w:sz w:val="28"/>
        </w:rPr>
        <w:t xml:space="preserve">Новоалександровского сельского поселения </w:t>
      </w:r>
      <w:r>
        <w:rPr>
          <w:sz w:val="28"/>
        </w:rPr>
        <w:t>и оптимизации расходов бюджета.</w:t>
      </w:r>
    </w:p>
    <w:p w14:paraId="2128BBCE" w14:textId="77777777" w:rsidR="002B3033" w:rsidRDefault="002B3033" w:rsidP="002B303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Достижение национальных целей развития Российской Федерации </w:t>
      </w:r>
      <w:r>
        <w:br/>
      </w:r>
      <w:r>
        <w:rPr>
          <w:sz w:val="28"/>
        </w:rPr>
        <w:t>на период до 2030 года и на перспективу до 2036 года, утвержденных Указом Президента Российской Федерации от 07.05.2024 № 309, будет обеспечено путем реализации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14:paraId="32B996E4" w14:textId="3590A4DD" w:rsidR="002B3033" w:rsidRDefault="002B3033" w:rsidP="002B303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Параметры бюджета на 2026 год и на плановый период </w:t>
      </w:r>
      <w:r>
        <w:br/>
      </w:r>
      <w:r>
        <w:rPr>
          <w:sz w:val="28"/>
        </w:rPr>
        <w:t xml:space="preserve">2027 и 2028 годов учитывают второй (базовый) вариант прогноза </w:t>
      </w:r>
      <w:r>
        <w:br/>
      </w:r>
      <w:r>
        <w:rPr>
          <w:sz w:val="28"/>
        </w:rPr>
        <w:t xml:space="preserve">социально-экономического развития Ростовской области на 2026 – 2028 годы, утвержденного распоряжением Правительства Ростовской области </w:t>
      </w:r>
      <w:r>
        <w:br/>
      </w:r>
      <w:r>
        <w:rPr>
          <w:sz w:val="28"/>
        </w:rPr>
        <w:t>от 10.07.2025 № 558.</w:t>
      </w:r>
    </w:p>
    <w:p w14:paraId="14DE867E" w14:textId="77777777" w:rsidR="002B3033" w:rsidRDefault="002B3033" w:rsidP="002B303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Бюджетные проектировки планируются с учетом соблюдения требований бюджетного законодательства и условий заключенных соглашений </w:t>
      </w:r>
      <w:r>
        <w:br/>
      </w:r>
      <w:r>
        <w:rPr>
          <w:sz w:val="28"/>
        </w:rPr>
        <w:lastRenderedPageBreak/>
        <w:t>с Министерством финансов Российской Федерации, предельного уровня государственного долга и бюджетного дефицита, недопущения образования просроченной кредиторской задолженности.</w:t>
      </w:r>
    </w:p>
    <w:p w14:paraId="37DA4533" w14:textId="4117DEA0" w:rsidR="002B3033" w:rsidRDefault="002B3033" w:rsidP="002B303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Бюджетные расходы на очередной период 2026 – 2028 годов сформированы с сохранением социальной направленности бюджета. Запланированы следующие меры:</w:t>
      </w:r>
    </w:p>
    <w:p w14:paraId="4B9D7C8F" w14:textId="5069D3BD" w:rsidR="002B3033" w:rsidRDefault="002B3033" w:rsidP="002B303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индексация заработной платы работников бюджетной сферы, социальных выплат отдельным категориям граждан;</w:t>
      </w:r>
    </w:p>
    <w:p w14:paraId="73C05B47" w14:textId="77777777" w:rsidR="002B3033" w:rsidRDefault="002B3033" w:rsidP="002B303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рост заработной платы работников бюджетной сферы в связи </w:t>
      </w:r>
      <w:r>
        <w:br/>
      </w:r>
      <w:r>
        <w:rPr>
          <w:sz w:val="28"/>
        </w:rPr>
        <w:t xml:space="preserve">с увеличением минимального размера оплаты труда с 1 января 2026 г. </w:t>
      </w:r>
      <w:r>
        <w:br/>
      </w:r>
      <w:r>
        <w:rPr>
          <w:sz w:val="28"/>
        </w:rPr>
        <w:t xml:space="preserve">до 27 093 рублей; </w:t>
      </w:r>
    </w:p>
    <w:p w14:paraId="357AB120" w14:textId="77777777" w:rsidR="002B3033" w:rsidRDefault="002B3033" w:rsidP="002B303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</w:t>
      </w:r>
      <w:r>
        <w:br/>
      </w:r>
      <w:r>
        <w:rPr>
          <w:sz w:val="28"/>
        </w:rPr>
        <w:t xml:space="preserve">и физических лиц (среднемесячный доход от трудовой деятельности)» </w:t>
      </w:r>
      <w:r>
        <w:br/>
      </w:r>
      <w:r>
        <w:rPr>
          <w:sz w:val="28"/>
        </w:rPr>
        <w:t>по Ростовской области;</w:t>
      </w:r>
    </w:p>
    <w:p w14:paraId="4FC8A210" w14:textId="77777777" w:rsidR="002B3033" w:rsidRDefault="002B3033" w:rsidP="002B303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приоритетном порядке планируется обеспечение расходов в целях улучшения качества жизни граждан, в том числе на:</w:t>
      </w:r>
    </w:p>
    <w:p w14:paraId="5EFE1527" w14:textId="4685B7B9" w:rsidR="002B3033" w:rsidRDefault="002B3033" w:rsidP="002B303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ограничение роста размера платы граждан за коммунальные услуги, исходя из установленных тарифов в Ростовской области</w:t>
      </w:r>
      <w:r w:rsidR="00947A33">
        <w:rPr>
          <w:sz w:val="28"/>
        </w:rPr>
        <w:t>.</w:t>
      </w:r>
    </w:p>
    <w:p w14:paraId="67F067B2" w14:textId="5568FFDB" w:rsidR="002B3033" w:rsidRDefault="002B3033" w:rsidP="002B3033">
      <w:pPr>
        <w:widowControl w:val="0"/>
        <w:spacing w:line="264" w:lineRule="auto"/>
        <w:ind w:firstLine="709"/>
        <w:jc w:val="both"/>
        <w:rPr>
          <w:sz w:val="28"/>
        </w:rPr>
      </w:pPr>
    </w:p>
    <w:p w14:paraId="0CC6F6E7" w14:textId="77777777" w:rsidR="002B3033" w:rsidRDefault="002B3033" w:rsidP="002B3033">
      <w:pPr>
        <w:widowControl w:val="0"/>
        <w:spacing w:line="264" w:lineRule="auto"/>
        <w:jc w:val="center"/>
        <w:rPr>
          <w:sz w:val="28"/>
        </w:rPr>
      </w:pPr>
    </w:p>
    <w:p w14:paraId="47FAAA39" w14:textId="77777777" w:rsidR="002B3033" w:rsidRPr="00E56A44" w:rsidRDefault="002B3033" w:rsidP="002B3033">
      <w:pPr>
        <w:widowControl w:val="0"/>
        <w:spacing w:line="264" w:lineRule="auto"/>
        <w:jc w:val="center"/>
        <w:rPr>
          <w:sz w:val="28"/>
        </w:rPr>
      </w:pPr>
      <w:r w:rsidRPr="00E56A44">
        <w:rPr>
          <w:sz w:val="28"/>
        </w:rPr>
        <w:t>2.3. Основные подходы</w:t>
      </w:r>
    </w:p>
    <w:p w14:paraId="76613049" w14:textId="77777777" w:rsidR="002B3033" w:rsidRPr="00E56A44" w:rsidRDefault="002B3033" w:rsidP="002B3033">
      <w:pPr>
        <w:widowControl w:val="0"/>
        <w:spacing w:line="264" w:lineRule="auto"/>
        <w:jc w:val="center"/>
        <w:rPr>
          <w:sz w:val="28"/>
        </w:rPr>
      </w:pPr>
      <w:r w:rsidRPr="00E56A44">
        <w:rPr>
          <w:sz w:val="28"/>
        </w:rPr>
        <w:t>к формированию межбюджетных отношений</w:t>
      </w:r>
    </w:p>
    <w:p w14:paraId="098649B9" w14:textId="77777777" w:rsidR="002B3033" w:rsidRPr="00E56A44" w:rsidRDefault="002B3033" w:rsidP="002B3033">
      <w:pPr>
        <w:widowControl w:val="0"/>
        <w:spacing w:line="264" w:lineRule="auto"/>
        <w:jc w:val="center"/>
        <w:rPr>
          <w:sz w:val="28"/>
        </w:rPr>
      </w:pPr>
    </w:p>
    <w:p w14:paraId="7FC6F294" w14:textId="297790FC" w:rsidR="002B3033" w:rsidRPr="00E56A44" w:rsidRDefault="002B3033" w:rsidP="002B3033">
      <w:pPr>
        <w:widowControl w:val="0"/>
        <w:spacing w:line="264" w:lineRule="auto"/>
        <w:ind w:firstLine="709"/>
        <w:jc w:val="both"/>
        <w:rPr>
          <w:sz w:val="28"/>
        </w:rPr>
      </w:pPr>
      <w:r w:rsidRPr="00E56A44">
        <w:rPr>
          <w:sz w:val="28"/>
        </w:rPr>
        <w:t xml:space="preserve">В сфере межбюджетных отношений основными направлениями бюджетной политики </w:t>
      </w:r>
      <w:r w:rsidR="00E56A44" w:rsidRPr="00E56A44">
        <w:rPr>
          <w:sz w:val="28"/>
        </w:rPr>
        <w:t>Новоалександровского сельского поселения</w:t>
      </w:r>
      <w:r w:rsidRPr="00E56A44">
        <w:rPr>
          <w:sz w:val="28"/>
        </w:rPr>
        <w:t xml:space="preserve"> буд</w:t>
      </w:r>
      <w:r w:rsidR="00E56A44" w:rsidRPr="00E56A44">
        <w:rPr>
          <w:sz w:val="28"/>
        </w:rPr>
        <w:t>ет</w:t>
      </w:r>
      <w:r w:rsidRPr="00E56A44">
        <w:rPr>
          <w:sz w:val="28"/>
        </w:rPr>
        <w:t xml:space="preserve"> реализация мер, направленных на обеспечение сбалансированности бюджет</w:t>
      </w:r>
      <w:r w:rsidR="00E56A44" w:rsidRPr="00E56A44">
        <w:rPr>
          <w:sz w:val="28"/>
        </w:rPr>
        <w:t>а</w:t>
      </w:r>
      <w:r w:rsidRPr="00E56A44">
        <w:rPr>
          <w:sz w:val="28"/>
        </w:rPr>
        <w:t xml:space="preserve"> </w:t>
      </w:r>
      <w:r w:rsidRPr="00E56A44">
        <w:br/>
      </w:r>
      <w:r w:rsidRPr="00E56A44">
        <w:rPr>
          <w:sz w:val="28"/>
        </w:rPr>
        <w:t>и создание прозрачной модели межбюджетных отношений.</w:t>
      </w:r>
    </w:p>
    <w:p w14:paraId="23C0B47E" w14:textId="62289C91" w:rsidR="002B3033" w:rsidRPr="00E56A44" w:rsidRDefault="002B3033" w:rsidP="002B3033">
      <w:pPr>
        <w:widowControl w:val="0"/>
        <w:spacing w:line="264" w:lineRule="auto"/>
        <w:ind w:firstLine="709"/>
        <w:jc w:val="both"/>
        <w:rPr>
          <w:sz w:val="28"/>
        </w:rPr>
      </w:pPr>
      <w:r w:rsidRPr="00E56A44">
        <w:rPr>
          <w:sz w:val="28"/>
        </w:rPr>
        <w:t>В 2026 году продолжится передача муниципальным районам полномочия по расчету и предоставлению дотаций бюджет</w:t>
      </w:r>
      <w:r w:rsidR="00000C6E">
        <w:rPr>
          <w:sz w:val="28"/>
        </w:rPr>
        <w:t>у</w:t>
      </w:r>
      <w:r w:rsidRPr="00E56A44">
        <w:rPr>
          <w:sz w:val="28"/>
        </w:rPr>
        <w:t xml:space="preserve"> в целях реализации в полном объеме полномочий по выравниванию бюджетной обеспеченности поселений, входящих в состав муниципального района, с обеспечением за счет субвенций.</w:t>
      </w:r>
    </w:p>
    <w:p w14:paraId="32D90098" w14:textId="336A3C55" w:rsidR="002B3033" w:rsidRPr="00E56A44" w:rsidRDefault="002B3033" w:rsidP="002B3033">
      <w:pPr>
        <w:widowControl w:val="0"/>
        <w:spacing w:line="288" w:lineRule="auto"/>
        <w:ind w:firstLine="709"/>
        <w:jc w:val="both"/>
        <w:rPr>
          <w:sz w:val="28"/>
        </w:rPr>
      </w:pPr>
      <w:r w:rsidRPr="00E56A44">
        <w:rPr>
          <w:sz w:val="28"/>
        </w:rPr>
        <w:t xml:space="preserve">Для поддержания качества управления муниципальными финансами, повышения ответственности органов местного самоуправления за проводимую бюджетную политику будет применяться практика заключения с главами администраций дотационных муниципальных образований соглашений, предусматривающих мероприятия по социально-экономическому развитию </w:t>
      </w:r>
      <w:r w:rsidRPr="00E56A44">
        <w:br/>
      </w:r>
      <w:r w:rsidRPr="00E56A44">
        <w:rPr>
          <w:sz w:val="28"/>
        </w:rPr>
        <w:lastRenderedPageBreak/>
        <w:t xml:space="preserve">и оздоровлению муниципальных финансов, а также проведение оценки качества управления бюджетным процессом в </w:t>
      </w:r>
      <w:r w:rsidR="00E56A44">
        <w:rPr>
          <w:sz w:val="28"/>
        </w:rPr>
        <w:t>Новоалександровском сельском поселении</w:t>
      </w:r>
    </w:p>
    <w:p w14:paraId="49F8913F" w14:textId="40F96169" w:rsidR="002B3033" w:rsidRPr="00E56A44" w:rsidRDefault="002B3033" w:rsidP="002B3033">
      <w:pPr>
        <w:widowControl w:val="0"/>
        <w:spacing w:line="288" w:lineRule="auto"/>
        <w:ind w:firstLine="709"/>
        <w:jc w:val="both"/>
        <w:rPr>
          <w:sz w:val="28"/>
        </w:rPr>
      </w:pPr>
      <w:r w:rsidRPr="00E56A44">
        <w:rPr>
          <w:sz w:val="28"/>
        </w:rPr>
        <w:t>Продолжится мониторинг планирования и исполнения бюджет</w:t>
      </w:r>
      <w:r w:rsidR="00E56A44">
        <w:rPr>
          <w:sz w:val="28"/>
        </w:rPr>
        <w:t>а</w:t>
      </w:r>
      <w:r w:rsidRPr="00E56A44">
        <w:rPr>
          <w:sz w:val="28"/>
        </w:rPr>
        <w:t>, соблюдения требований бюджетного законодательства, недопущения образования просроченной кредиторской задолженности.</w:t>
      </w:r>
    </w:p>
    <w:p w14:paraId="06A9770B" w14:textId="77777777" w:rsidR="00F93480" w:rsidRDefault="00F93480" w:rsidP="00F93480">
      <w:pPr>
        <w:widowControl w:val="0"/>
        <w:jc w:val="center"/>
        <w:rPr>
          <w:color w:val="C00000"/>
          <w:sz w:val="28"/>
        </w:rPr>
      </w:pPr>
    </w:p>
    <w:p w14:paraId="0CC88D27" w14:textId="77777777" w:rsidR="005A364D" w:rsidRDefault="005A364D" w:rsidP="00F93480">
      <w:pPr>
        <w:widowControl w:val="0"/>
        <w:jc w:val="center"/>
        <w:rPr>
          <w:color w:val="C00000"/>
          <w:sz w:val="28"/>
        </w:rPr>
      </w:pPr>
    </w:p>
    <w:p w14:paraId="7EEE4148" w14:textId="77777777" w:rsidR="005A364D" w:rsidRDefault="005A364D" w:rsidP="00F93480">
      <w:pPr>
        <w:widowControl w:val="0"/>
        <w:jc w:val="center"/>
        <w:rPr>
          <w:color w:val="C00000"/>
          <w:sz w:val="28"/>
        </w:rPr>
      </w:pPr>
    </w:p>
    <w:p w14:paraId="593C863A" w14:textId="77777777" w:rsidR="005A364D" w:rsidRPr="005A364D" w:rsidRDefault="005A364D" w:rsidP="005A364D">
      <w:pPr>
        <w:rPr>
          <w:rFonts w:eastAsiaTheme="minorHAnsi"/>
          <w:b/>
          <w:bCs/>
          <w:sz w:val="28"/>
          <w:szCs w:val="28"/>
          <w:lang w:eastAsia="en-US"/>
        </w:rPr>
      </w:pPr>
      <w:r w:rsidRPr="005A364D">
        <w:rPr>
          <w:rFonts w:eastAsiaTheme="minorHAnsi"/>
          <w:b/>
          <w:bCs/>
          <w:sz w:val="28"/>
          <w:szCs w:val="28"/>
          <w:lang w:eastAsia="en-US"/>
        </w:rPr>
        <w:t>Глава Новоалександровского</w:t>
      </w:r>
    </w:p>
    <w:p w14:paraId="01F6504B" w14:textId="77777777" w:rsidR="005A364D" w:rsidRPr="005A364D" w:rsidRDefault="005A364D" w:rsidP="005A364D">
      <w:pPr>
        <w:rPr>
          <w:rFonts w:eastAsiaTheme="minorHAnsi"/>
          <w:b/>
          <w:bCs/>
          <w:sz w:val="28"/>
          <w:szCs w:val="28"/>
          <w:lang w:eastAsia="en-US"/>
        </w:rPr>
      </w:pPr>
      <w:r w:rsidRPr="005A364D">
        <w:rPr>
          <w:rFonts w:eastAsiaTheme="minorHAnsi"/>
          <w:b/>
          <w:bCs/>
          <w:sz w:val="28"/>
          <w:szCs w:val="28"/>
          <w:lang w:eastAsia="en-US"/>
        </w:rPr>
        <w:t>сельского поселения                                                                       С.П. Штефан</w:t>
      </w:r>
    </w:p>
    <w:p w14:paraId="09F84891" w14:textId="77777777" w:rsidR="005A364D" w:rsidRPr="00947A33" w:rsidRDefault="005A364D" w:rsidP="005A364D">
      <w:pPr>
        <w:widowControl w:val="0"/>
        <w:jc w:val="both"/>
        <w:rPr>
          <w:color w:val="C00000"/>
          <w:sz w:val="28"/>
        </w:rPr>
      </w:pPr>
    </w:p>
    <w:sectPr w:rsidR="005A364D" w:rsidRPr="00947A33" w:rsidSect="00540E7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8919" w14:textId="77777777" w:rsidR="00CC658F" w:rsidRDefault="00CC658F">
      <w:r>
        <w:separator/>
      </w:r>
    </w:p>
  </w:endnote>
  <w:endnote w:type="continuationSeparator" w:id="0">
    <w:p w14:paraId="483009F0" w14:textId="77777777" w:rsidR="00CC658F" w:rsidRDefault="00CC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7765" w14:textId="77777777" w:rsidR="00BC0BAD" w:rsidRDefault="00BC0BAD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AB50F71" w14:textId="77777777" w:rsidR="00BC0BAD" w:rsidRDefault="00BC0BAD">
    <w:pPr>
      <w:pStyle w:val="a7"/>
      <w:ind w:right="360"/>
    </w:pPr>
  </w:p>
  <w:p w14:paraId="6F1E5344" w14:textId="77777777" w:rsidR="00BC0BAD" w:rsidRDefault="00BC0B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C110" w14:textId="77777777" w:rsidR="00BC0BAD" w:rsidRPr="00A84395" w:rsidRDefault="00BC0BAD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A3D3" w14:textId="77777777" w:rsidR="00BC0BAD" w:rsidRPr="00A84395" w:rsidRDefault="00BC0BAD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2B1F" w14:textId="77777777" w:rsidR="00CC658F" w:rsidRDefault="00CC658F">
      <w:r>
        <w:separator/>
      </w:r>
    </w:p>
  </w:footnote>
  <w:footnote w:type="continuationSeparator" w:id="0">
    <w:p w14:paraId="6483C5A2" w14:textId="77777777" w:rsidR="00CC658F" w:rsidRDefault="00CC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941777"/>
      <w:docPartObj>
        <w:docPartGallery w:val="Page Numbers (Top of Page)"/>
        <w:docPartUnique/>
      </w:docPartObj>
    </w:sdtPr>
    <w:sdtContent>
      <w:p w14:paraId="7E7A886B" w14:textId="77777777" w:rsidR="00BC0BAD" w:rsidRDefault="00BC0B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C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3" w15:restartNumberingAfterBreak="0">
    <w:nsid w:val="7AD50741"/>
    <w:multiLevelType w:val="hybridMultilevel"/>
    <w:tmpl w:val="F9EA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65440">
    <w:abstractNumId w:val="0"/>
  </w:num>
  <w:num w:numId="2" w16cid:durableId="231433787">
    <w:abstractNumId w:val="0"/>
  </w:num>
  <w:num w:numId="3" w16cid:durableId="1647393179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794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78"/>
    <w:rsid w:val="00000C6E"/>
    <w:rsid w:val="000021E0"/>
    <w:rsid w:val="00023FCF"/>
    <w:rsid w:val="000368AC"/>
    <w:rsid w:val="00047804"/>
    <w:rsid w:val="00050C68"/>
    <w:rsid w:val="0005372C"/>
    <w:rsid w:val="00054D8B"/>
    <w:rsid w:val="000559D5"/>
    <w:rsid w:val="00060F3C"/>
    <w:rsid w:val="00071A56"/>
    <w:rsid w:val="0007465D"/>
    <w:rsid w:val="00077AE1"/>
    <w:rsid w:val="000808D6"/>
    <w:rsid w:val="00092560"/>
    <w:rsid w:val="000A726F"/>
    <w:rsid w:val="000A7382"/>
    <w:rsid w:val="000B4002"/>
    <w:rsid w:val="000B66C7"/>
    <w:rsid w:val="000C430D"/>
    <w:rsid w:val="000D0A5D"/>
    <w:rsid w:val="000D1BAE"/>
    <w:rsid w:val="000E45E9"/>
    <w:rsid w:val="000F2B40"/>
    <w:rsid w:val="000F5B6A"/>
    <w:rsid w:val="000F6496"/>
    <w:rsid w:val="001006EB"/>
    <w:rsid w:val="00104E0D"/>
    <w:rsid w:val="0010504A"/>
    <w:rsid w:val="00105778"/>
    <w:rsid w:val="00112646"/>
    <w:rsid w:val="00116BFA"/>
    <w:rsid w:val="0011766C"/>
    <w:rsid w:val="0012296B"/>
    <w:rsid w:val="00125DE3"/>
    <w:rsid w:val="00135D27"/>
    <w:rsid w:val="00141C19"/>
    <w:rsid w:val="00141F2B"/>
    <w:rsid w:val="00145ED0"/>
    <w:rsid w:val="00153B21"/>
    <w:rsid w:val="00155EFC"/>
    <w:rsid w:val="00181554"/>
    <w:rsid w:val="001A6986"/>
    <w:rsid w:val="001A6D11"/>
    <w:rsid w:val="001B1D7C"/>
    <w:rsid w:val="001B2D1C"/>
    <w:rsid w:val="001B3002"/>
    <w:rsid w:val="001B7DF0"/>
    <w:rsid w:val="001C1D98"/>
    <w:rsid w:val="001C683E"/>
    <w:rsid w:val="001D2235"/>
    <w:rsid w:val="001D2690"/>
    <w:rsid w:val="001F3701"/>
    <w:rsid w:val="001F4BE3"/>
    <w:rsid w:val="001F6D02"/>
    <w:rsid w:val="00236266"/>
    <w:rsid w:val="00242AA4"/>
    <w:rsid w:val="002504E8"/>
    <w:rsid w:val="00254382"/>
    <w:rsid w:val="00255A4C"/>
    <w:rsid w:val="00255C37"/>
    <w:rsid w:val="00260AA4"/>
    <w:rsid w:val="00260C40"/>
    <w:rsid w:val="00264242"/>
    <w:rsid w:val="002651FE"/>
    <w:rsid w:val="0027031E"/>
    <w:rsid w:val="0028703B"/>
    <w:rsid w:val="002902A7"/>
    <w:rsid w:val="002A2062"/>
    <w:rsid w:val="002A31A1"/>
    <w:rsid w:val="002B3033"/>
    <w:rsid w:val="002B5985"/>
    <w:rsid w:val="002B6527"/>
    <w:rsid w:val="002C135C"/>
    <w:rsid w:val="002C34C6"/>
    <w:rsid w:val="002C5E60"/>
    <w:rsid w:val="002D29C2"/>
    <w:rsid w:val="002E36A2"/>
    <w:rsid w:val="002E65D5"/>
    <w:rsid w:val="002F63E3"/>
    <w:rsid w:val="002F74D7"/>
    <w:rsid w:val="0030124B"/>
    <w:rsid w:val="0030636C"/>
    <w:rsid w:val="00313D3A"/>
    <w:rsid w:val="003145DD"/>
    <w:rsid w:val="003167D4"/>
    <w:rsid w:val="00327008"/>
    <w:rsid w:val="00335668"/>
    <w:rsid w:val="00341FC1"/>
    <w:rsid w:val="00346AF4"/>
    <w:rsid w:val="003477D9"/>
    <w:rsid w:val="003659CF"/>
    <w:rsid w:val="0037040B"/>
    <w:rsid w:val="003802EB"/>
    <w:rsid w:val="003921D8"/>
    <w:rsid w:val="0039539D"/>
    <w:rsid w:val="003A099A"/>
    <w:rsid w:val="003A1DE1"/>
    <w:rsid w:val="003B2193"/>
    <w:rsid w:val="003C0F2A"/>
    <w:rsid w:val="003C141A"/>
    <w:rsid w:val="003D47D9"/>
    <w:rsid w:val="003E097C"/>
    <w:rsid w:val="003F13A9"/>
    <w:rsid w:val="003F7EDC"/>
    <w:rsid w:val="00407B71"/>
    <w:rsid w:val="00415ADD"/>
    <w:rsid w:val="00425061"/>
    <w:rsid w:val="0042596D"/>
    <w:rsid w:val="00430D13"/>
    <w:rsid w:val="0043686A"/>
    <w:rsid w:val="00441069"/>
    <w:rsid w:val="00441CE8"/>
    <w:rsid w:val="00444636"/>
    <w:rsid w:val="00452747"/>
    <w:rsid w:val="00453869"/>
    <w:rsid w:val="0046511B"/>
    <w:rsid w:val="004679AF"/>
    <w:rsid w:val="00470BA8"/>
    <w:rsid w:val="004711EC"/>
    <w:rsid w:val="00480BC7"/>
    <w:rsid w:val="004871AA"/>
    <w:rsid w:val="004A0B75"/>
    <w:rsid w:val="004A17C9"/>
    <w:rsid w:val="004B3FC3"/>
    <w:rsid w:val="004B5255"/>
    <w:rsid w:val="004B6A5C"/>
    <w:rsid w:val="004C1F77"/>
    <w:rsid w:val="004C3DE4"/>
    <w:rsid w:val="004E78FD"/>
    <w:rsid w:val="004F3A22"/>
    <w:rsid w:val="004F5015"/>
    <w:rsid w:val="004F7011"/>
    <w:rsid w:val="00515D9C"/>
    <w:rsid w:val="00531B22"/>
    <w:rsid w:val="00531FBD"/>
    <w:rsid w:val="0053366A"/>
    <w:rsid w:val="00535D2C"/>
    <w:rsid w:val="005406FF"/>
    <w:rsid w:val="00540E73"/>
    <w:rsid w:val="005551F1"/>
    <w:rsid w:val="00562AFB"/>
    <w:rsid w:val="005815F3"/>
    <w:rsid w:val="005827BE"/>
    <w:rsid w:val="00587BF6"/>
    <w:rsid w:val="005958AC"/>
    <w:rsid w:val="005A364D"/>
    <w:rsid w:val="005B15C4"/>
    <w:rsid w:val="005B42DF"/>
    <w:rsid w:val="005C06D9"/>
    <w:rsid w:val="005C21D0"/>
    <w:rsid w:val="005C36BA"/>
    <w:rsid w:val="005C5FF3"/>
    <w:rsid w:val="005D7B95"/>
    <w:rsid w:val="005E2CBA"/>
    <w:rsid w:val="005E5600"/>
    <w:rsid w:val="005E58E5"/>
    <w:rsid w:val="005F3DCB"/>
    <w:rsid w:val="005F56DF"/>
    <w:rsid w:val="0060219F"/>
    <w:rsid w:val="00604BFE"/>
    <w:rsid w:val="00611679"/>
    <w:rsid w:val="00613D7D"/>
    <w:rsid w:val="006148E8"/>
    <w:rsid w:val="0061498C"/>
    <w:rsid w:val="006564DB"/>
    <w:rsid w:val="00657445"/>
    <w:rsid w:val="00660EE3"/>
    <w:rsid w:val="00676B57"/>
    <w:rsid w:val="006871F9"/>
    <w:rsid w:val="00692AE0"/>
    <w:rsid w:val="00692E20"/>
    <w:rsid w:val="00695B1C"/>
    <w:rsid w:val="006A0947"/>
    <w:rsid w:val="006A31B0"/>
    <w:rsid w:val="006B1C89"/>
    <w:rsid w:val="006B2A38"/>
    <w:rsid w:val="006B7A21"/>
    <w:rsid w:val="006D1922"/>
    <w:rsid w:val="006D4961"/>
    <w:rsid w:val="006F402F"/>
    <w:rsid w:val="006F576A"/>
    <w:rsid w:val="007120F8"/>
    <w:rsid w:val="007219F0"/>
    <w:rsid w:val="00742667"/>
    <w:rsid w:val="007506D8"/>
    <w:rsid w:val="007542EC"/>
    <w:rsid w:val="00760551"/>
    <w:rsid w:val="00762734"/>
    <w:rsid w:val="0076373F"/>
    <w:rsid w:val="00763DA8"/>
    <w:rsid w:val="007730B1"/>
    <w:rsid w:val="00782222"/>
    <w:rsid w:val="0079339D"/>
    <w:rsid w:val="007936ED"/>
    <w:rsid w:val="0079624A"/>
    <w:rsid w:val="00796E7B"/>
    <w:rsid w:val="007B6388"/>
    <w:rsid w:val="007C0A5F"/>
    <w:rsid w:val="007C0F29"/>
    <w:rsid w:val="007C3544"/>
    <w:rsid w:val="007D3683"/>
    <w:rsid w:val="007F302F"/>
    <w:rsid w:val="008038D8"/>
    <w:rsid w:val="00803F3C"/>
    <w:rsid w:val="00804784"/>
    <w:rsid w:val="00804CFE"/>
    <w:rsid w:val="00805C15"/>
    <w:rsid w:val="00811C94"/>
    <w:rsid w:val="00811CF1"/>
    <w:rsid w:val="00842471"/>
    <w:rsid w:val="008438D7"/>
    <w:rsid w:val="008506B2"/>
    <w:rsid w:val="008527D2"/>
    <w:rsid w:val="00860E5A"/>
    <w:rsid w:val="00864DED"/>
    <w:rsid w:val="00867AB6"/>
    <w:rsid w:val="008741A4"/>
    <w:rsid w:val="008939A4"/>
    <w:rsid w:val="008A0B46"/>
    <w:rsid w:val="008A26EE"/>
    <w:rsid w:val="008A4C70"/>
    <w:rsid w:val="008B0A0D"/>
    <w:rsid w:val="008B6AD3"/>
    <w:rsid w:val="008C6B46"/>
    <w:rsid w:val="008F7550"/>
    <w:rsid w:val="00905686"/>
    <w:rsid w:val="00910044"/>
    <w:rsid w:val="009122B1"/>
    <w:rsid w:val="009127DC"/>
    <w:rsid w:val="00913129"/>
    <w:rsid w:val="00917C70"/>
    <w:rsid w:val="009228DF"/>
    <w:rsid w:val="00924E84"/>
    <w:rsid w:val="00931944"/>
    <w:rsid w:val="00946D9B"/>
    <w:rsid w:val="00947A33"/>
    <w:rsid w:val="00947FCC"/>
    <w:rsid w:val="00967012"/>
    <w:rsid w:val="009750FC"/>
    <w:rsid w:val="0098444B"/>
    <w:rsid w:val="00985A10"/>
    <w:rsid w:val="00991B47"/>
    <w:rsid w:val="00995DF8"/>
    <w:rsid w:val="009A05DD"/>
    <w:rsid w:val="009A16F3"/>
    <w:rsid w:val="009B4BCF"/>
    <w:rsid w:val="009E2C7B"/>
    <w:rsid w:val="009E73D6"/>
    <w:rsid w:val="009F006D"/>
    <w:rsid w:val="009F4BEC"/>
    <w:rsid w:val="009F6693"/>
    <w:rsid w:val="00A02A40"/>
    <w:rsid w:val="00A05B6C"/>
    <w:rsid w:val="00A061D7"/>
    <w:rsid w:val="00A30E81"/>
    <w:rsid w:val="00A34804"/>
    <w:rsid w:val="00A47724"/>
    <w:rsid w:val="00A67B50"/>
    <w:rsid w:val="00A73394"/>
    <w:rsid w:val="00A81877"/>
    <w:rsid w:val="00A84395"/>
    <w:rsid w:val="00A845B0"/>
    <w:rsid w:val="00A874D9"/>
    <w:rsid w:val="00A941CF"/>
    <w:rsid w:val="00A97482"/>
    <w:rsid w:val="00AA22AC"/>
    <w:rsid w:val="00AA6A93"/>
    <w:rsid w:val="00AB1ACA"/>
    <w:rsid w:val="00AB252F"/>
    <w:rsid w:val="00AB613A"/>
    <w:rsid w:val="00AC00C3"/>
    <w:rsid w:val="00AD3876"/>
    <w:rsid w:val="00AE2601"/>
    <w:rsid w:val="00AF6BED"/>
    <w:rsid w:val="00AF7235"/>
    <w:rsid w:val="00B02C23"/>
    <w:rsid w:val="00B151DF"/>
    <w:rsid w:val="00B22F6A"/>
    <w:rsid w:val="00B31114"/>
    <w:rsid w:val="00B35935"/>
    <w:rsid w:val="00B37E63"/>
    <w:rsid w:val="00B444A2"/>
    <w:rsid w:val="00B479CC"/>
    <w:rsid w:val="00B51392"/>
    <w:rsid w:val="00B55460"/>
    <w:rsid w:val="00B62CFB"/>
    <w:rsid w:val="00B72D61"/>
    <w:rsid w:val="00B75490"/>
    <w:rsid w:val="00B76EA5"/>
    <w:rsid w:val="00B80D5B"/>
    <w:rsid w:val="00B81A41"/>
    <w:rsid w:val="00B8231A"/>
    <w:rsid w:val="00B842B0"/>
    <w:rsid w:val="00B90E34"/>
    <w:rsid w:val="00BA6A6B"/>
    <w:rsid w:val="00BB2C34"/>
    <w:rsid w:val="00BB55C0"/>
    <w:rsid w:val="00BC0920"/>
    <w:rsid w:val="00BC0BAD"/>
    <w:rsid w:val="00BD3012"/>
    <w:rsid w:val="00BD4D99"/>
    <w:rsid w:val="00BD5046"/>
    <w:rsid w:val="00BF39F0"/>
    <w:rsid w:val="00C02DE1"/>
    <w:rsid w:val="00C11FDF"/>
    <w:rsid w:val="00C1208B"/>
    <w:rsid w:val="00C33B2E"/>
    <w:rsid w:val="00C40FD5"/>
    <w:rsid w:val="00C46466"/>
    <w:rsid w:val="00C572C4"/>
    <w:rsid w:val="00C67E10"/>
    <w:rsid w:val="00C731BB"/>
    <w:rsid w:val="00C855FD"/>
    <w:rsid w:val="00C95DA9"/>
    <w:rsid w:val="00CA151C"/>
    <w:rsid w:val="00CB1900"/>
    <w:rsid w:val="00CB43C1"/>
    <w:rsid w:val="00CB5193"/>
    <w:rsid w:val="00CB5C63"/>
    <w:rsid w:val="00CC658F"/>
    <w:rsid w:val="00CC7513"/>
    <w:rsid w:val="00CD077D"/>
    <w:rsid w:val="00CE5183"/>
    <w:rsid w:val="00CE57EB"/>
    <w:rsid w:val="00CF077F"/>
    <w:rsid w:val="00CF52A9"/>
    <w:rsid w:val="00D00358"/>
    <w:rsid w:val="00D029EE"/>
    <w:rsid w:val="00D05D8C"/>
    <w:rsid w:val="00D11EF5"/>
    <w:rsid w:val="00D13E83"/>
    <w:rsid w:val="00D25585"/>
    <w:rsid w:val="00D26E11"/>
    <w:rsid w:val="00D34BA5"/>
    <w:rsid w:val="00D3679A"/>
    <w:rsid w:val="00D4462D"/>
    <w:rsid w:val="00D460DE"/>
    <w:rsid w:val="00D46FFE"/>
    <w:rsid w:val="00D67295"/>
    <w:rsid w:val="00D73323"/>
    <w:rsid w:val="00DA1E06"/>
    <w:rsid w:val="00DA6653"/>
    <w:rsid w:val="00DA744C"/>
    <w:rsid w:val="00DA7C1C"/>
    <w:rsid w:val="00DB372B"/>
    <w:rsid w:val="00DB4D6B"/>
    <w:rsid w:val="00DB5C05"/>
    <w:rsid w:val="00DB62C1"/>
    <w:rsid w:val="00DB6E68"/>
    <w:rsid w:val="00DC2302"/>
    <w:rsid w:val="00DC3182"/>
    <w:rsid w:val="00DC40FD"/>
    <w:rsid w:val="00DC6AA9"/>
    <w:rsid w:val="00DD5565"/>
    <w:rsid w:val="00DE3F68"/>
    <w:rsid w:val="00DE50C1"/>
    <w:rsid w:val="00DF35AA"/>
    <w:rsid w:val="00E001AE"/>
    <w:rsid w:val="00E04378"/>
    <w:rsid w:val="00E071A6"/>
    <w:rsid w:val="00E138E0"/>
    <w:rsid w:val="00E20753"/>
    <w:rsid w:val="00E26E52"/>
    <w:rsid w:val="00E30BD2"/>
    <w:rsid w:val="00E3132E"/>
    <w:rsid w:val="00E36EA0"/>
    <w:rsid w:val="00E41BBD"/>
    <w:rsid w:val="00E42D11"/>
    <w:rsid w:val="00E432A4"/>
    <w:rsid w:val="00E475B0"/>
    <w:rsid w:val="00E52DC3"/>
    <w:rsid w:val="00E56A44"/>
    <w:rsid w:val="00E61F30"/>
    <w:rsid w:val="00E62AA8"/>
    <w:rsid w:val="00E646EE"/>
    <w:rsid w:val="00E657E1"/>
    <w:rsid w:val="00E6619A"/>
    <w:rsid w:val="00E67DF0"/>
    <w:rsid w:val="00E7274C"/>
    <w:rsid w:val="00E74E00"/>
    <w:rsid w:val="00E75C57"/>
    <w:rsid w:val="00E76A4E"/>
    <w:rsid w:val="00E86F85"/>
    <w:rsid w:val="00E9626F"/>
    <w:rsid w:val="00E963BF"/>
    <w:rsid w:val="00EA7068"/>
    <w:rsid w:val="00EC352B"/>
    <w:rsid w:val="00EC40AD"/>
    <w:rsid w:val="00ED31CD"/>
    <w:rsid w:val="00ED3B55"/>
    <w:rsid w:val="00ED68F9"/>
    <w:rsid w:val="00ED696C"/>
    <w:rsid w:val="00ED72D3"/>
    <w:rsid w:val="00EE4903"/>
    <w:rsid w:val="00EF29AB"/>
    <w:rsid w:val="00EF56AF"/>
    <w:rsid w:val="00F01C60"/>
    <w:rsid w:val="00F02C40"/>
    <w:rsid w:val="00F24917"/>
    <w:rsid w:val="00F27523"/>
    <w:rsid w:val="00F27892"/>
    <w:rsid w:val="00F30D40"/>
    <w:rsid w:val="00F410DF"/>
    <w:rsid w:val="00F50274"/>
    <w:rsid w:val="00F71956"/>
    <w:rsid w:val="00F8225E"/>
    <w:rsid w:val="00F86418"/>
    <w:rsid w:val="00F87346"/>
    <w:rsid w:val="00F9297B"/>
    <w:rsid w:val="00F93480"/>
    <w:rsid w:val="00FA6611"/>
    <w:rsid w:val="00FC5039"/>
    <w:rsid w:val="00FD320C"/>
    <w:rsid w:val="00FD350A"/>
    <w:rsid w:val="00FE000A"/>
    <w:rsid w:val="00FE2511"/>
    <w:rsid w:val="00FF2FF9"/>
    <w:rsid w:val="00FF45ED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D1368"/>
  <w15:docId w15:val="{EC43146C-D812-4087-8DBB-6A86036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105778"/>
    <w:rPr>
      <w:rFonts w:ascii="Calibri" w:hAnsi="Calibri" w:cs="Calibri"/>
      <w:sz w:val="22"/>
    </w:rPr>
  </w:style>
  <w:style w:type="character" w:customStyle="1" w:styleId="14">
    <w:name w:val="Обычный1"/>
    <w:rsid w:val="00F93480"/>
    <w:rPr>
      <w:rFonts w:ascii="Times New Roman" w:hAnsi="Times New Roman"/>
      <w:sz w:val="20"/>
    </w:rPr>
  </w:style>
  <w:style w:type="paragraph" w:customStyle="1" w:styleId="ConsPlusTitle">
    <w:name w:val="ConsPlusTitle"/>
    <w:uiPriority w:val="99"/>
    <w:rsid w:val="005E5600"/>
    <w:pPr>
      <w:widowControl w:val="0"/>
      <w:autoSpaceDE w:val="0"/>
      <w:autoSpaceDN w:val="0"/>
      <w:adjustRightInd w:val="0"/>
      <w:spacing w:before="100" w:beforeAutospacing="1" w:after="94" w:line="276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8A9A-813F-4C4B-952C-FFB80AAD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274</TotalTime>
  <Pages>1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Сергей Комаров</cp:lastModifiedBy>
  <cp:revision>21</cp:revision>
  <cp:lastPrinted>2025-10-31T07:57:00Z</cp:lastPrinted>
  <dcterms:created xsi:type="dcterms:W3CDTF">2024-10-31T10:38:00Z</dcterms:created>
  <dcterms:modified xsi:type="dcterms:W3CDTF">2025-10-31T08:02:00Z</dcterms:modified>
</cp:coreProperties>
</file>